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2E" w:rsidRDefault="00CF5270" w:rsidP="00FE4F2E">
      <w:pPr>
        <w:spacing w:line="20" w:lineRule="exact"/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3227705</wp:posOffset>
            </wp:positionH>
            <wp:positionV relativeFrom="page">
              <wp:posOffset>899160</wp:posOffset>
            </wp:positionV>
            <wp:extent cx="3432175" cy="681355"/>
            <wp:effectExtent l="19050" t="0" r="0" b="0"/>
            <wp:wrapNone/>
            <wp:docPr id="2" name="Bild 2" descr="227000D35A164F11A4B75C668389B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7000D35A164F11A4B75C668389BEA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6BC" w:rsidRPr="006956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4.5pt;margin-top:106.3pt;width:7pt;height:23.8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44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956BC" w:rsidRPr="006956BC">
        <w:pict>
          <v:shape id="_x0000_s1028" type="#_x0000_t202" style="position:absolute;margin-left:70.8pt;margin-top:449.6pt;width:3.9pt;height:12.45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sv-SE"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933450</wp:posOffset>
            </wp:positionV>
            <wp:extent cx="2318385" cy="647700"/>
            <wp:effectExtent l="19050" t="0" r="5715" b="0"/>
            <wp:wrapNone/>
            <wp:docPr id="5" name="Bild 5" descr="B42254342730403D844FCF2CADEAE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42254342730403D844FCF2CADEAE2E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F2E" w:rsidRPr="00C30AB4" w:rsidRDefault="00FE4F2E" w:rsidP="00C30AB4">
      <w:pPr>
        <w:tabs>
          <w:tab w:val="left" w:pos="4116"/>
        </w:tabs>
        <w:spacing w:after="49" w:line="447" w:lineRule="exact"/>
        <w:ind w:right="-113"/>
        <w:rPr>
          <w:lang w:val="sv-SE"/>
        </w:rPr>
        <w:sectPr w:rsidR="00FE4F2E" w:rsidRPr="00C30AB4">
          <w:pgSz w:w="11906" w:h="16838"/>
          <w:pgMar w:top="2673" w:right="1724" w:bottom="0" w:left="1836" w:header="720" w:footer="720" w:gutter="0"/>
          <w:cols w:space="720"/>
        </w:sectPr>
      </w:pPr>
      <w:r>
        <w:tab/>
      </w:r>
    </w:p>
    <w:p w:rsidR="00FE4F2E" w:rsidRPr="00C67D63" w:rsidRDefault="00C30AB4" w:rsidP="00AF0078">
      <w:pPr>
        <w:spacing w:before="210" w:line="447" w:lineRule="exact"/>
        <w:ind w:right="-113"/>
        <w:jc w:val="center"/>
        <w:rPr>
          <w:rFonts w:ascii="Calibri" w:hAnsi="Calibri"/>
          <w:lang w:val="en-US"/>
        </w:rPr>
      </w:pPr>
      <w:r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lastRenderedPageBreak/>
        <w:t>C</w:t>
      </w:r>
      <w:r w:rsidR="00FE4F2E" w:rsidRPr="00C67D63">
        <w:rPr>
          <w:rFonts w:ascii="Calibri" w:eastAsia="Arial" w:hAnsi="Calibri" w:cs="Arial"/>
          <w:color w:val="000000"/>
          <w:sz w:val="40"/>
          <w:szCs w:val="40"/>
        </w:rPr>
        <w:t xml:space="preserve">omparative quality control </w:t>
      </w:r>
      <w:r w:rsidR="00AE45A2"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"Round Robin" </w:t>
      </w:r>
      <w:r w:rsidR="000A4FE7"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with </w:t>
      </w:r>
      <w:r w:rsidR="001B3EAE" w:rsidRPr="00C67D63">
        <w:rPr>
          <w:rFonts w:ascii="Calibri" w:eastAsia="Arial" w:hAnsi="Calibri" w:cs="Arial"/>
          <w:color w:val="00B050"/>
          <w:sz w:val="40"/>
          <w:szCs w:val="40"/>
          <w:lang w:val="en-US"/>
        </w:rPr>
        <w:t xml:space="preserve">softwood </w:t>
      </w:r>
      <w:r w:rsidR="005C404C" w:rsidRPr="00C67D63">
        <w:rPr>
          <w:rFonts w:ascii="Calibri" w:eastAsia="Arial" w:hAnsi="Calibri" w:cs="Arial"/>
          <w:color w:val="00B050"/>
          <w:sz w:val="40"/>
          <w:szCs w:val="40"/>
          <w:lang w:val="en-US"/>
        </w:rPr>
        <w:t>EFC</w:t>
      </w:r>
      <w:r w:rsidR="005C404C"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 </w:t>
      </w:r>
      <w:r w:rsidR="005C404C">
        <w:rPr>
          <w:rFonts w:ascii="Calibri" w:eastAsia="Arial" w:hAnsi="Calibri" w:cs="Arial"/>
          <w:color w:val="000000"/>
          <w:sz w:val="40"/>
          <w:szCs w:val="40"/>
          <w:lang w:val="en-US"/>
        </w:rPr>
        <w:t>and</w:t>
      </w:r>
      <w:r w:rsidR="001E47AE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 </w:t>
      </w:r>
      <w:r w:rsidR="0078319C" w:rsidRPr="00420A94">
        <w:rPr>
          <w:rFonts w:ascii="Calibri" w:eastAsia="Arial" w:hAnsi="Calibri" w:cs="Arial"/>
          <w:color w:val="00B050"/>
          <w:sz w:val="40"/>
          <w:szCs w:val="40"/>
          <w:lang w:val="en-US"/>
        </w:rPr>
        <w:t>hardwood</w:t>
      </w:r>
      <w:r w:rsidR="0078319C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 </w:t>
      </w:r>
      <w:r w:rsidR="001E47AE" w:rsidRPr="001E47AE">
        <w:rPr>
          <w:rFonts w:ascii="Calibri" w:eastAsia="Arial" w:hAnsi="Calibri" w:cs="Arial"/>
          <w:color w:val="00B050"/>
          <w:sz w:val="40"/>
          <w:szCs w:val="40"/>
          <w:lang w:val="en-US"/>
        </w:rPr>
        <w:t>eucalyptus</w:t>
      </w:r>
      <w:r w:rsidR="001E47AE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 </w:t>
      </w:r>
      <w:r w:rsidR="000A4FE7" w:rsidRPr="00C67D63">
        <w:rPr>
          <w:rFonts w:ascii="Calibri" w:eastAsia="Arial" w:hAnsi="Calibri" w:cs="Arial"/>
          <w:color w:val="000000"/>
          <w:sz w:val="40"/>
          <w:szCs w:val="40"/>
        </w:rPr>
        <w:t>for th</w:t>
      </w:r>
      <w:r w:rsidR="000A4FE7"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t xml:space="preserve">e </w:t>
      </w:r>
      <w:r w:rsidR="00FE4F2E" w:rsidRPr="00C67D63">
        <w:rPr>
          <w:rFonts w:ascii="Calibri" w:eastAsia="Arial" w:hAnsi="Calibri" w:cs="Arial"/>
          <w:color w:val="000000"/>
          <w:sz w:val="40"/>
          <w:szCs w:val="40"/>
        </w:rPr>
        <w:t>PFI refiner</w:t>
      </w:r>
      <w:r w:rsidR="000A4FE7" w:rsidRPr="00C67D63">
        <w:rPr>
          <w:rFonts w:ascii="Calibri" w:eastAsia="Arial" w:hAnsi="Calibri" w:cs="Arial"/>
          <w:color w:val="000000"/>
          <w:sz w:val="40"/>
          <w:szCs w:val="40"/>
          <w:lang w:val="en-US"/>
        </w:rPr>
        <w:t>.</w:t>
      </w:r>
    </w:p>
    <w:p w:rsidR="00FE4F2E" w:rsidRPr="002D2E1B" w:rsidRDefault="00FE4F2E" w:rsidP="00AF0078">
      <w:pPr>
        <w:spacing w:line="20" w:lineRule="exact"/>
        <w:jc w:val="center"/>
        <w:rPr>
          <w:rFonts w:ascii="Calibri" w:hAnsi="Calibri"/>
        </w:rPr>
        <w:sectPr w:rsidR="00FE4F2E" w:rsidRPr="002D2E1B">
          <w:type w:val="continuous"/>
          <w:pgSz w:w="11906" w:h="16838"/>
          <w:pgMar w:top="1417" w:right="1388" w:bottom="0" w:left="1505" w:header="720" w:footer="720" w:gutter="0"/>
          <w:cols w:space="720"/>
        </w:sectPr>
      </w:pPr>
    </w:p>
    <w:p w:rsidR="00FE4F2E" w:rsidRPr="002D2E1B" w:rsidRDefault="001B3EAE">
      <w:pPr>
        <w:spacing w:before="241" w:after="70" w:line="255" w:lineRule="exact"/>
        <w:ind w:right="-113"/>
        <w:rPr>
          <w:rFonts w:ascii="Calibri" w:hAnsi="Calibri"/>
        </w:rPr>
      </w:pPr>
      <w:r w:rsidRPr="001B3EAE">
        <w:rPr>
          <w:rFonts w:ascii="Calibri" w:eastAsia="Calibri" w:hAnsi="Calibri" w:cs="Calibri"/>
          <w:color w:val="000000"/>
          <w:lang w:val="en-US"/>
        </w:rPr>
        <w:lastRenderedPageBreak/>
        <w:t>It</w:t>
      </w:r>
      <w:r>
        <w:rPr>
          <w:rFonts w:ascii="Calibri" w:eastAsia="Calibri" w:hAnsi="Calibri" w:cs="Calibri"/>
          <w:color w:val="000000"/>
          <w:lang w:val="en-US"/>
        </w:rPr>
        <w:t xml:space="preserve">´s time </w:t>
      </w:r>
      <w:r w:rsidR="00B811A4">
        <w:rPr>
          <w:rFonts w:ascii="Calibri" w:eastAsia="Calibri" w:hAnsi="Calibri" w:cs="Calibri"/>
          <w:color w:val="000000"/>
          <w:lang w:val="en-US"/>
        </w:rPr>
        <w:t xml:space="preserve">to sign up </w:t>
      </w:r>
      <w:r>
        <w:rPr>
          <w:rFonts w:ascii="Calibri" w:eastAsia="Calibri" w:hAnsi="Calibri" w:cs="Calibri"/>
          <w:color w:val="000000"/>
          <w:lang w:val="en-US"/>
        </w:rPr>
        <w:t>for</w:t>
      </w:r>
      <w:r w:rsidR="00CF5270" w:rsidRPr="002D2E1B">
        <w:rPr>
          <w:rFonts w:ascii="Calibri" w:eastAsia="Calibri" w:hAnsi="Calibri" w:cs="Calibri"/>
          <w:color w:val="000000"/>
        </w:rPr>
        <w:t xml:space="preserve"> the</w:t>
      </w:r>
      <w:r w:rsidR="000C240B">
        <w:rPr>
          <w:rFonts w:ascii="Calibri" w:eastAsia="Calibri" w:hAnsi="Calibri" w:cs="Calibri"/>
          <w:color w:val="000000"/>
        </w:rPr>
        <w:t xml:space="preserve"> quality control</w:t>
      </w:r>
      <w:r w:rsidR="000C240B" w:rsidRPr="000C240B">
        <w:rPr>
          <w:rFonts w:ascii="Calibri" w:eastAsia="Calibri" w:hAnsi="Calibri" w:cs="Calibri"/>
          <w:color w:val="000000"/>
          <w:lang w:val="en-US"/>
        </w:rPr>
        <w:t xml:space="preserve"> </w:t>
      </w:r>
      <w:r w:rsidR="00CF5270" w:rsidRPr="002D2E1B">
        <w:rPr>
          <w:rFonts w:ascii="Calibri" w:eastAsia="Calibri" w:hAnsi="Calibri" w:cs="Calibri"/>
          <w:color w:val="000000"/>
        </w:rPr>
        <w:t>for the PFI refiner</w:t>
      </w:r>
      <w:r w:rsidR="00FE4F2E" w:rsidRPr="002D2E1B">
        <w:rPr>
          <w:rFonts w:ascii="Calibri" w:eastAsia="Calibri" w:hAnsi="Calibri" w:cs="Calibri"/>
          <w:color w:val="000000"/>
        </w:rPr>
        <w:t xml:space="preserve">. How well is your own </w:t>
      </w:r>
      <w:r w:rsidR="00FE4F2E" w:rsidRPr="002D2E1B">
        <w:rPr>
          <w:rFonts w:ascii="Calibri" w:eastAsia="Calibri" w:hAnsi="Calibri" w:cs="Calibri"/>
          <w:color w:val="000000"/>
          <w:spacing w:val="17586"/>
        </w:rPr>
        <w:t xml:space="preserve"> </w:t>
      </w:r>
      <w:r w:rsidR="00FE4F2E" w:rsidRPr="002D2E1B">
        <w:rPr>
          <w:rFonts w:ascii="Calibri" w:eastAsia="Calibri" w:hAnsi="Calibri" w:cs="Calibri"/>
          <w:color w:val="000000"/>
          <w:w w:val="96"/>
        </w:rPr>
        <w:t xml:space="preserve">laboratory calibrated? </w:t>
      </w:r>
      <w:r w:rsidR="00FE4F2E" w:rsidRPr="002D2E1B">
        <w:rPr>
          <w:rFonts w:ascii="Calibri" w:eastAsia="Arial" w:hAnsi="Calibri" w:cs="Arial"/>
          <w:b/>
          <w:bCs/>
          <w:color w:val="000000"/>
          <w:w w:val="96"/>
        </w:rPr>
        <w:t xml:space="preserve"> Would you like to know</w:t>
      </w:r>
      <w:r w:rsidR="00FE4F2E" w:rsidRPr="002D2E1B">
        <w:rPr>
          <w:rFonts w:ascii="Calibri" w:eastAsia="Calibri" w:hAnsi="Calibri" w:cs="Calibri"/>
          <w:color w:val="000000"/>
          <w:w w:val="96"/>
        </w:rPr>
        <w:t xml:space="preserve"> how the results from your laboratory compare to</w:t>
      </w:r>
      <w:r w:rsidR="00FE4F2E" w:rsidRPr="002D2E1B">
        <w:rPr>
          <w:rFonts w:ascii="Calibri" w:eastAsia="Calibri" w:hAnsi="Calibri" w:cs="Calibri"/>
          <w:color w:val="000000"/>
          <w:spacing w:val="84"/>
          <w:w w:val="96"/>
        </w:rPr>
        <w:t xml:space="preserve"> </w:t>
      </w:r>
    </w:p>
    <w:p w:rsidR="00FE4F2E" w:rsidRPr="002D2E1B" w:rsidRDefault="00FE4F2E">
      <w:pPr>
        <w:spacing w:after="67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results from other laboratories?  </w:t>
      </w:r>
      <w:r w:rsidR="00EB3D5A">
        <w:rPr>
          <w:rFonts w:ascii="Calibri" w:eastAsia="Calibri" w:hAnsi="Calibri" w:cs="Calibri"/>
          <w:color w:val="000000"/>
          <w:lang w:val="en-US"/>
        </w:rPr>
        <w:t>Just, j</w:t>
      </w:r>
      <w:r w:rsidR="00AE45A2">
        <w:rPr>
          <w:rFonts w:ascii="Calibri" w:eastAsia="Calibri" w:hAnsi="Calibri" w:cs="Calibri"/>
          <w:color w:val="000000"/>
          <w:lang w:val="en-US"/>
        </w:rPr>
        <w:t>oin us in this</w:t>
      </w:r>
      <w:r w:rsidR="00EB3D5A" w:rsidRPr="00EB3D5A">
        <w:rPr>
          <w:rFonts w:ascii="Calibri" w:eastAsia="Calibri" w:hAnsi="Calibri" w:cs="Calibri"/>
          <w:color w:val="000000"/>
          <w:lang w:val="en-US"/>
        </w:rPr>
        <w:t xml:space="preserve"> </w:t>
      </w:r>
      <w:r w:rsidR="000C240B">
        <w:rPr>
          <w:rFonts w:ascii="Calibri" w:eastAsia="Calibri" w:hAnsi="Calibri" w:cs="Calibri"/>
          <w:color w:val="000000"/>
          <w:lang w:val="en-US"/>
        </w:rPr>
        <w:t>Round-Robin quality control</w:t>
      </w:r>
      <w:r w:rsidR="00EB3D5A" w:rsidRPr="00EB3D5A">
        <w:rPr>
          <w:rFonts w:ascii="Calibri" w:eastAsia="Calibri" w:hAnsi="Calibri" w:cs="Calibri"/>
          <w:color w:val="000000"/>
          <w:lang w:val="en-US"/>
        </w:rPr>
        <w:t>.</w:t>
      </w: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line="25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>The results can also</w:t>
      </w:r>
      <w:r w:rsidRPr="002D2E1B">
        <w:rPr>
          <w:rFonts w:ascii="Calibri" w:eastAsia="Calibri" w:hAnsi="Calibri" w:cs="Calibri"/>
          <w:color w:val="FF0000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be used as a complement to traceable calibration when your laboratory applies </w:t>
      </w:r>
      <w:r w:rsidRPr="002D2E1B">
        <w:rPr>
          <w:rFonts w:ascii="Calibri" w:eastAsia="Calibri" w:hAnsi="Calibri" w:cs="Calibri"/>
          <w:color w:val="000000"/>
          <w:spacing w:val="17762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>for accrediting or certification.</w:t>
      </w:r>
      <w:r w:rsidRPr="002D2E1B">
        <w:rPr>
          <w:rFonts w:ascii="Calibri" w:eastAsia="Calibri" w:hAnsi="Calibri" w:cs="Calibri"/>
          <w:color w:val="FF0000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1547" w:bottom="0" w:left="1416" w:header="720" w:footer="720" w:gutter="0"/>
          <w:cols w:space="720"/>
        </w:sectPr>
      </w:pPr>
    </w:p>
    <w:p w:rsidR="00FE4F2E" w:rsidRPr="002D2E1B" w:rsidRDefault="000C240B">
      <w:pPr>
        <w:spacing w:before="228" w:after="70" w:line="255" w:lineRule="exact"/>
        <w:ind w:right="-113"/>
        <w:rPr>
          <w:rFonts w:ascii="Calibri" w:hAnsi="Calibri"/>
        </w:rPr>
      </w:pPr>
      <w:r w:rsidRPr="000C240B">
        <w:rPr>
          <w:rFonts w:ascii="Calibri" w:eastAsia="Calibri" w:hAnsi="Calibri" w:cs="Calibri"/>
          <w:color w:val="000000"/>
          <w:lang w:val="en-US"/>
        </w:rPr>
        <w:lastRenderedPageBreak/>
        <w:t>Twice</w:t>
      </w:r>
      <w:r w:rsidR="001B3EAE">
        <w:rPr>
          <w:rFonts w:ascii="Calibri" w:eastAsia="Calibri" w:hAnsi="Calibri" w:cs="Calibri"/>
          <w:color w:val="000000"/>
        </w:rPr>
        <w:t xml:space="preserve"> a year we send reference pulp</w:t>
      </w:r>
      <w:r w:rsidR="00582108" w:rsidRPr="00582108">
        <w:rPr>
          <w:rFonts w:ascii="Calibri" w:eastAsia="Calibri" w:hAnsi="Calibri" w:cs="Calibri"/>
          <w:color w:val="000000"/>
          <w:lang w:val="en-US"/>
        </w:rPr>
        <w:t>s</w:t>
      </w:r>
      <w:r w:rsidR="00FE4F2E" w:rsidRPr="002D2E1B">
        <w:rPr>
          <w:rFonts w:ascii="Calibri" w:eastAsia="Calibri" w:hAnsi="Calibri" w:cs="Calibri"/>
          <w:color w:val="000000"/>
        </w:rPr>
        <w:t xml:space="preserve"> for refining, sheeting and testing. The results are checked and </w:t>
      </w:r>
      <w:r w:rsidR="00FE4F2E" w:rsidRPr="002D2E1B">
        <w:rPr>
          <w:rFonts w:ascii="Calibri" w:eastAsia="Calibri" w:hAnsi="Calibri" w:cs="Calibri"/>
          <w:color w:val="000000"/>
          <w:spacing w:val="17721"/>
        </w:rPr>
        <w:t xml:space="preserve"> </w:t>
      </w:r>
      <w:r w:rsidR="00FE4F2E" w:rsidRPr="002D2E1B">
        <w:rPr>
          <w:rFonts w:ascii="Calibri" w:eastAsia="Calibri" w:hAnsi="Calibri" w:cs="Calibri"/>
          <w:color w:val="000000"/>
        </w:rPr>
        <w:t xml:space="preserve">compiled at MoRe Research and presented in a report showing the values for the individual </w:t>
      </w:r>
    </w:p>
    <w:p w:rsidR="00FE4F2E" w:rsidRPr="002D2E1B" w:rsidRDefault="00FE4F2E">
      <w:pPr>
        <w:spacing w:line="25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laboratory compared to the total findings. </w:t>
      </w:r>
      <w:r w:rsidRPr="002D2E1B">
        <w:rPr>
          <w:rFonts w:ascii="Calibri" w:eastAsia="Calibri" w:hAnsi="Calibri" w:cs="Calibri"/>
          <w:color w:val="FF0000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1568" w:bottom="0" w:left="1416" w:header="720" w:footer="720" w:gutter="0"/>
          <w:cols w:space="720"/>
        </w:sectPr>
      </w:pPr>
    </w:p>
    <w:p w:rsidR="00FE4F2E" w:rsidRPr="002D2E1B" w:rsidRDefault="00FE4F2E">
      <w:pPr>
        <w:spacing w:before="228" w:line="25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>The reference pulp</w:t>
      </w:r>
      <w:r w:rsidR="000C240B" w:rsidRPr="000C240B">
        <w:rPr>
          <w:rFonts w:ascii="Calibri" w:eastAsia="Calibri" w:hAnsi="Calibri" w:cs="Calibri"/>
          <w:color w:val="000000"/>
          <w:lang w:val="en-US"/>
        </w:rPr>
        <w:t>s</w:t>
      </w:r>
      <w:r w:rsidR="000C240B">
        <w:rPr>
          <w:rFonts w:ascii="Calibri" w:eastAsia="Calibri" w:hAnsi="Calibri" w:cs="Calibri"/>
          <w:color w:val="000000"/>
        </w:rPr>
        <w:t xml:space="preserve"> </w:t>
      </w:r>
      <w:r w:rsidR="000C240B" w:rsidRPr="000C240B">
        <w:rPr>
          <w:rFonts w:ascii="Calibri" w:eastAsia="Calibri" w:hAnsi="Calibri" w:cs="Calibri"/>
          <w:color w:val="000000"/>
          <w:lang w:val="en-US"/>
        </w:rPr>
        <w:t>are</w:t>
      </w:r>
      <w:r w:rsidRPr="002D2E1B">
        <w:rPr>
          <w:rFonts w:ascii="Calibri" w:eastAsia="Calibri" w:hAnsi="Calibri" w:cs="Calibri"/>
          <w:color w:val="000000"/>
        </w:rPr>
        <w:t xml:space="preserve"> from one production which enables a direct comparison with the last results as well as long-time history. 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1444" w:bottom="0" w:left="1416" w:header="720" w:footer="720" w:gutter="0"/>
          <w:cols w:space="720"/>
        </w:sectPr>
      </w:pPr>
    </w:p>
    <w:p w:rsidR="00FE4F2E" w:rsidRPr="002D2E1B" w:rsidRDefault="00FE4F2E">
      <w:pPr>
        <w:spacing w:before="680" w:after="67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The parameters </w:t>
      </w:r>
      <w:r w:rsidR="001B3EAE" w:rsidRPr="001B3EAE">
        <w:rPr>
          <w:rFonts w:ascii="Calibri" w:eastAsia="Calibri" w:hAnsi="Calibri" w:cs="Calibri"/>
          <w:color w:val="000000"/>
          <w:lang w:val="en-US"/>
        </w:rPr>
        <w:t>in the</w:t>
      </w:r>
      <w:r w:rsidRPr="002D2E1B">
        <w:rPr>
          <w:rFonts w:ascii="Calibri" w:eastAsia="Calibri" w:hAnsi="Calibri" w:cs="Calibri"/>
          <w:color w:val="000000"/>
        </w:rPr>
        <w:t xml:space="preserve"> comparison are: </w:t>
      </w:r>
    </w:p>
    <w:p w:rsidR="00FE4F2E" w:rsidRPr="002D2E1B" w:rsidRDefault="00FE4F2E">
      <w:pPr>
        <w:spacing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4529" w:bottom="0" w:left="1416" w:header="720" w:footer="720" w:gutter="0"/>
          <w:cols w:space="720"/>
        </w:sectPr>
      </w:pPr>
    </w:p>
    <w:p w:rsidR="00FE4F2E" w:rsidRPr="00ED6644" w:rsidRDefault="00221BF4">
      <w:pPr>
        <w:spacing w:before="70" w:after="70" w:line="255" w:lineRule="exact"/>
        <w:ind w:right="-113"/>
        <w:rPr>
          <w:rFonts w:ascii="Calibri" w:eastAsia="Calibri" w:hAnsi="Calibri" w:cs="Calibri"/>
          <w:color w:val="000000"/>
          <w:lang w:val="en-US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• Refining </w:t>
      </w:r>
      <w:r w:rsidR="00FE4F2E" w:rsidRPr="002D2E1B">
        <w:rPr>
          <w:rFonts w:ascii="Calibri" w:eastAsia="Calibri" w:hAnsi="Calibri" w:cs="Calibri"/>
          <w:color w:val="000000"/>
        </w:rPr>
        <w:t xml:space="preserve">(ISO 5264-2) </w:t>
      </w:r>
      <w:r w:rsidR="00FE4F2E" w:rsidRPr="002D2E1B">
        <w:rPr>
          <w:rFonts w:ascii="Calibri" w:eastAsia="Calibri" w:hAnsi="Calibri" w:cs="Calibri"/>
          <w:color w:val="000000"/>
          <w:spacing w:val="11759"/>
        </w:rPr>
        <w:t xml:space="preserve"> </w:t>
      </w:r>
      <w:r w:rsidR="00FE4F2E" w:rsidRPr="002D2E1B">
        <w:rPr>
          <w:rFonts w:ascii="Calibri" w:eastAsia="Calibri" w:hAnsi="Calibri" w:cs="Calibri"/>
          <w:color w:val="000000"/>
        </w:rPr>
        <w:t xml:space="preserve">• SR (ISO 5267-1) </w:t>
      </w:r>
    </w:p>
    <w:p w:rsidR="00FE4F2E" w:rsidRPr="00A2153C" w:rsidRDefault="00FE4F2E" w:rsidP="00221BF4">
      <w:pPr>
        <w:spacing w:line="220" w:lineRule="exact"/>
        <w:ind w:right="-113"/>
        <w:rPr>
          <w:rFonts w:ascii="Calibri" w:hAnsi="Calibri"/>
          <w:lang w:val="en-US"/>
        </w:rPr>
        <w:sectPr w:rsidR="00FE4F2E" w:rsidRPr="00A2153C" w:rsidSect="00A96CE6">
          <w:type w:val="continuous"/>
          <w:pgSz w:w="11906" w:h="16838"/>
          <w:pgMar w:top="1417" w:right="2550" w:bottom="0" w:left="1416" w:header="720" w:footer="720" w:gutter="0"/>
          <w:cols w:space="720"/>
        </w:sectPr>
      </w:pPr>
      <w:r w:rsidRPr="002D2E1B">
        <w:rPr>
          <w:rFonts w:ascii="Calibri" w:eastAsia="Calibri" w:hAnsi="Calibri" w:cs="Calibri"/>
          <w:color w:val="000000"/>
        </w:rPr>
        <w:t>• CSF (ISO 5267-2</w:t>
      </w:r>
    </w:p>
    <w:p w:rsidR="00FE4F2E" w:rsidRPr="002D2E1B" w:rsidRDefault="00FE4F2E">
      <w:pPr>
        <w:spacing w:before="67" w:line="25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• Density (ISO 534)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8735" w:bottom="0" w:left="1416" w:header="720" w:footer="720" w:gutter="0"/>
          <w:cols w:space="720"/>
        </w:sectPr>
      </w:pPr>
    </w:p>
    <w:p w:rsidR="00FE4F2E" w:rsidRPr="002D2E1B" w:rsidRDefault="00FE4F2E" w:rsidP="00AF0078">
      <w:pPr>
        <w:spacing w:before="70"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• Tensile index (ISO 1924-3) </w:t>
      </w:r>
      <w:r w:rsidRPr="002D2E1B">
        <w:rPr>
          <w:rFonts w:ascii="Calibri" w:eastAsia="Calibri" w:hAnsi="Calibri" w:cs="Calibri"/>
          <w:color w:val="000000"/>
          <w:spacing w:val="6194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• TEA (ISO 1924-3)  </w:t>
      </w:r>
    </w:p>
    <w:p w:rsidR="00FE4F2E" w:rsidRPr="002D2E1B" w:rsidRDefault="00FE4F2E">
      <w:pPr>
        <w:spacing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• Burst strength (ISO 2758)  </w:t>
      </w:r>
    </w:p>
    <w:p w:rsidR="00FE4F2E" w:rsidRPr="002D2E1B" w:rsidRDefault="00FE4F2E" w:rsidP="001B3EAE">
      <w:pPr>
        <w:spacing w:after="67" w:line="255" w:lineRule="exact"/>
        <w:ind w:right="-1894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>• Light scattering coefficient</w:t>
      </w:r>
      <w:r w:rsidR="001B3EAE" w:rsidRPr="00191632">
        <w:rPr>
          <w:rFonts w:ascii="Calibri" w:eastAsia="Calibri" w:hAnsi="Calibri" w:cs="Calibri"/>
          <w:color w:val="000000"/>
          <w:lang w:val="en-US"/>
        </w:rPr>
        <w:t xml:space="preserve">, </w:t>
      </w:r>
      <w:proofErr w:type="spellStart"/>
      <w:r w:rsidR="001B3EAE" w:rsidRPr="00191632">
        <w:rPr>
          <w:rFonts w:ascii="Calibri" w:eastAsia="Calibri" w:hAnsi="Calibri" w:cs="Calibri"/>
          <w:color w:val="000000"/>
          <w:lang w:val="en-US"/>
        </w:rPr>
        <w:t>Kulbecka-Munk</w:t>
      </w:r>
      <w:proofErr w:type="spellEnd"/>
      <w:r w:rsidRPr="002D2E1B">
        <w:rPr>
          <w:rFonts w:ascii="Calibri" w:eastAsia="Calibri" w:hAnsi="Calibri" w:cs="Calibri"/>
          <w:color w:val="000000"/>
        </w:rPr>
        <w:t xml:space="preserve"> (ISO 9416)  </w:t>
      </w:r>
      <w:r w:rsidRPr="002D2E1B">
        <w:rPr>
          <w:rFonts w:ascii="Calibri" w:eastAsia="Calibri" w:hAnsi="Calibri" w:cs="Calibri"/>
          <w:color w:val="000000"/>
          <w:spacing w:val="7125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  </w:t>
      </w:r>
    </w:p>
    <w:p w:rsidR="00FE4F2E" w:rsidRPr="002D2E1B" w:rsidRDefault="00FE4F2E">
      <w:pPr>
        <w:spacing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• Tear strength (ISO 1974)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6855" w:bottom="0" w:left="1416" w:header="720" w:footer="720" w:gutter="0"/>
          <w:cols w:space="720"/>
        </w:sectPr>
      </w:pPr>
    </w:p>
    <w:p w:rsidR="00FE4F2E" w:rsidRPr="002D2E1B" w:rsidRDefault="00FE4F2E">
      <w:pPr>
        <w:spacing w:before="230" w:after="86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 </w:t>
      </w:r>
    </w:p>
    <w:p w:rsidR="00FE4F2E" w:rsidRPr="002D2E1B" w:rsidRDefault="00FE4F2E">
      <w:pPr>
        <w:spacing w:after="89" w:line="26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after="33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line="246" w:lineRule="exact"/>
        <w:ind w:right="-113"/>
        <w:rPr>
          <w:rFonts w:ascii="Calibri" w:eastAsia="Arial" w:hAnsi="Calibri" w:cs="Arial"/>
          <w:b/>
          <w:bCs/>
          <w:color w:val="000000"/>
          <w:spacing w:val="-11"/>
        </w:rPr>
      </w:pPr>
      <w:r w:rsidRPr="002D2E1B">
        <w:rPr>
          <w:rFonts w:ascii="Calibri" w:eastAsia="Arial" w:hAnsi="Calibri" w:cs="Arial"/>
          <w:b/>
          <w:bCs/>
          <w:color w:val="000000"/>
          <w:spacing w:val="-11"/>
        </w:rPr>
        <w:t xml:space="preserve"> </w:t>
      </w:r>
    </w:p>
    <w:p w:rsidR="00FE4F2E" w:rsidRPr="002D2E1B" w:rsidRDefault="00FE4F2E" w:rsidP="00FE4F2E">
      <w:pPr>
        <w:spacing w:line="20" w:lineRule="exact"/>
        <w:ind w:right="-113"/>
        <w:rPr>
          <w:rFonts w:ascii="Calibri" w:hAnsi="Calibri"/>
        </w:rPr>
        <w:sectPr w:rsidR="00FE4F2E" w:rsidRPr="002D2E1B" w:rsidSect="00221BF4">
          <w:type w:val="continuous"/>
          <w:pgSz w:w="11906" w:h="16838"/>
          <w:pgMar w:top="1417" w:right="1430" w:bottom="0" w:left="1416" w:header="720" w:footer="720" w:gutter="0"/>
          <w:cols w:space="720"/>
        </w:sectPr>
      </w:pPr>
    </w:p>
    <w:p w:rsidR="00FE4F2E" w:rsidRPr="002D2E1B" w:rsidRDefault="006956BC" w:rsidP="00FE4F2E">
      <w:pPr>
        <w:spacing w:line="20" w:lineRule="exact"/>
        <w:rPr>
          <w:rFonts w:ascii="Calibri" w:hAnsi="Calibri"/>
        </w:rPr>
      </w:pPr>
      <w:r w:rsidRPr="006956BC">
        <w:rPr>
          <w:rFonts w:ascii="Calibri" w:hAnsi="Calibri"/>
        </w:rPr>
        <w:lastRenderedPageBreak/>
        <w:pict>
          <v:shape id="_x0000_s1030" type="#_x0000_t202" style="position:absolute;margin-left:70.8pt;margin-top:95.4pt;width:26.6pt;height:12.45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Pulp: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1" type="#_x0000_t202" style="position:absolute;margin-left:70.8pt;margin-top:227.3pt;width:3.9pt;height:12.45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2" type="#_x0000_t202" style="position:absolute;margin-left:70.8pt;margin-top:307.85pt;width:3.9pt;height:12.45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3" type="#_x0000_t202" style="position:absolute;margin-left:70.8pt;margin-top:367.25pt;width:3.9pt;height:12.45pt;z-index: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4" type="#_x0000_t202" style="position:absolute;margin-left:70.8pt;margin-top:389.8pt;width:3.9pt;height:12.45pt;z-index: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5" type="#_x0000_t202" style="position:absolute;margin-left:70.8pt;margin-top:412.25pt;width:3.9pt;height:12.45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6" type="#_x0000_t202" style="position:absolute;margin-left:70.8pt;margin-top:434.8pt;width:3.9pt;height:12.45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7" type="#_x0000_t202" style="position:absolute;margin-left:70.8pt;margin-top:457.25pt;width:3.9pt;height:12.45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8" type="#_x0000_t202" style="position:absolute;margin-left:70.8pt;margin-top:479.7pt;width:3.9pt;height:12.45pt;z-index: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39" type="#_x0000_t202" style="position:absolute;margin-left:70.8pt;margin-top:502.25pt;width:3.9pt;height:12.45pt;z-index: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0" type="#_x0000_t202" style="position:absolute;margin-left:70.8pt;margin-top:524.7pt;width:3.9pt;height:12.45pt;z-index: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1" type="#_x0000_t202" style="position:absolute;margin-left:70.8pt;margin-top:547.25pt;width:3.9pt;height:12.45pt;z-index: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2" type="#_x0000_t202" style="position:absolute;margin-left:201.3pt;margin-top:592.15pt;width:3.9pt;height:27pt;z-index: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after="70"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3" type="#_x0000_t202" style="position:absolute;margin-left:266.45pt;margin-top:592.15pt;width:3.9pt;height:27pt;z-index: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after="70"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4" type="#_x0000_t202" style="position:absolute;margin-left:266.45pt;margin-top:635.75pt;width:3.9pt;height:27pt;z-index: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after="70"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5" type="#_x0000_t202" style="position:absolute;margin-left:201.3pt;margin-top:650.25pt;width:3.9pt;height:12.45pt;z-index:25167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6" type="#_x0000_t202" style="position:absolute;margin-left:70.8pt;margin-top:685.35pt;width:4.75pt;height:14.8pt;z-index: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7" type="#_x0000_t202" style="position:absolute;margin-left:70.8pt;margin-top:708.15pt;width:4.75pt;height:14.8pt;z-index: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FE4F2E" w:rsidRPr="002D2E1B" w:rsidRDefault="00FE4F2E">
      <w:pPr>
        <w:spacing w:line="255" w:lineRule="exact"/>
        <w:ind w:right="-113"/>
        <w:rPr>
          <w:rFonts w:ascii="Calibri" w:hAnsi="Calibri" w:cs="Arial"/>
          <w:b/>
        </w:rPr>
      </w:pPr>
      <w:r w:rsidRPr="002D2E1B">
        <w:rPr>
          <w:rFonts w:ascii="Calibri" w:eastAsia="Arial" w:hAnsi="Calibri" w:cs="Arial"/>
          <w:b/>
          <w:bCs/>
          <w:color w:val="000000"/>
          <w:w w:val="87"/>
        </w:rPr>
        <w:t>The following</w:t>
      </w:r>
      <w:r w:rsidRPr="002D2E1B">
        <w:rPr>
          <w:rFonts w:ascii="Calibri" w:eastAsia="Arial" w:hAnsi="Calibri" w:cs="Arial"/>
          <w:b/>
          <w:bCs/>
          <w:color w:val="C00000"/>
          <w:w w:val="87"/>
        </w:rPr>
        <w:t xml:space="preserve"> </w:t>
      </w:r>
      <w:r w:rsidRPr="002D2E1B">
        <w:rPr>
          <w:rFonts w:ascii="Calibri" w:eastAsia="Arial" w:hAnsi="Calibri" w:cs="Arial"/>
          <w:b/>
          <w:bCs/>
          <w:color w:val="000000"/>
          <w:w w:val="87"/>
        </w:rPr>
        <w:t>alternatives are now possible to book:</w:t>
      </w:r>
      <w:r w:rsidRPr="002D2E1B">
        <w:rPr>
          <w:rFonts w:ascii="Calibri" w:eastAsia="Calibri" w:hAnsi="Calibri" w:cs="Arial"/>
          <w:b/>
          <w:color w:val="000000"/>
          <w:spacing w:val="35"/>
          <w:w w:val="87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pgSz w:w="11906" w:h="16838"/>
          <w:pgMar w:top="1403" w:right="5643" w:bottom="0" w:left="1416" w:header="720" w:footer="720" w:gutter="0"/>
          <w:cols w:space="720"/>
        </w:sectPr>
      </w:pPr>
    </w:p>
    <w:p w:rsidR="00FE4F2E" w:rsidRPr="00191632" w:rsidRDefault="00191632">
      <w:pPr>
        <w:spacing w:before="231" w:after="70" w:line="220" w:lineRule="exact"/>
        <w:ind w:right="-113"/>
        <w:rPr>
          <w:rFonts w:ascii="Calibri" w:hAnsi="Calibri"/>
          <w:lang w:val="en-US"/>
        </w:rPr>
      </w:pPr>
      <w:r w:rsidRPr="00383420">
        <w:rPr>
          <w:rFonts w:ascii="Calibri" w:eastAsia="Calibri" w:hAnsi="Calibri" w:cs="Calibri"/>
          <w:color w:val="000000"/>
        </w:rPr>
        <w:lastRenderedPageBreak/>
        <w:t>Bleac</w:t>
      </w:r>
      <w:r w:rsidR="001E47AE" w:rsidRPr="00383420">
        <w:rPr>
          <w:rFonts w:ascii="Calibri" w:eastAsia="Calibri" w:hAnsi="Calibri" w:cs="Calibri"/>
          <w:color w:val="000000"/>
        </w:rPr>
        <w:t xml:space="preserve">hed </w:t>
      </w:r>
      <w:r w:rsidR="001E47AE" w:rsidRPr="00383420">
        <w:rPr>
          <w:rFonts w:ascii="Calibri" w:eastAsia="Calibri" w:hAnsi="Calibri" w:cs="Calibri"/>
          <w:color w:val="000000"/>
          <w:lang w:val="en-US"/>
        </w:rPr>
        <w:t>eucalyptus</w:t>
      </w:r>
      <w:r w:rsidRPr="00383420">
        <w:rPr>
          <w:rFonts w:ascii="Calibri" w:eastAsia="Calibri" w:hAnsi="Calibri" w:cs="Calibri"/>
          <w:color w:val="000000"/>
        </w:rPr>
        <w:t xml:space="preserve">, </w:t>
      </w:r>
      <w:r w:rsidR="001E47AE" w:rsidRPr="00383420">
        <w:rPr>
          <w:rFonts w:ascii="Calibri" w:eastAsia="Calibri" w:hAnsi="Calibri" w:cs="Calibri"/>
          <w:color w:val="000000"/>
          <w:lang w:val="en-US"/>
        </w:rPr>
        <w:t>to be sent out in March</w:t>
      </w:r>
      <w:r w:rsidR="001E47AE">
        <w:rPr>
          <w:rFonts w:ascii="Calibri" w:eastAsia="Calibri" w:hAnsi="Calibri" w:cs="Calibri"/>
          <w:color w:val="000000"/>
          <w:lang w:val="en-US"/>
        </w:rPr>
        <w:br/>
      </w:r>
      <w:r w:rsidRPr="002D2E1B">
        <w:rPr>
          <w:rFonts w:ascii="Calibri" w:eastAsia="Calibri" w:hAnsi="Calibri" w:cs="Calibri"/>
          <w:color w:val="000000"/>
          <w:lang w:val="en-US"/>
        </w:rPr>
        <w:t xml:space="preserve"> </w:t>
      </w:r>
      <w:r w:rsidR="00221BF4" w:rsidRPr="002D2E1B">
        <w:rPr>
          <w:rFonts w:ascii="Calibri" w:eastAsia="Calibri" w:hAnsi="Calibri" w:cs="Calibri"/>
          <w:color w:val="000000"/>
          <w:lang w:val="en-US"/>
        </w:rPr>
        <w:br/>
      </w:r>
      <w:r w:rsidR="001E47AE" w:rsidRPr="00383420">
        <w:rPr>
          <w:rFonts w:ascii="Calibri" w:eastAsia="Calibri" w:hAnsi="Calibri" w:cs="Calibri"/>
          <w:strike/>
          <w:color w:val="000000"/>
        </w:rPr>
        <w:t xml:space="preserve">Bleached long fibre ECF, </w:t>
      </w:r>
      <w:r w:rsidR="001E47AE" w:rsidRPr="00383420">
        <w:rPr>
          <w:rFonts w:ascii="Calibri" w:eastAsia="Calibri" w:hAnsi="Calibri" w:cs="Calibri"/>
          <w:strike/>
          <w:color w:val="000000"/>
          <w:lang w:val="en-US"/>
        </w:rPr>
        <w:t>to be sent out in October</w:t>
      </w:r>
    </w:p>
    <w:p w:rsidR="00FE4F2E" w:rsidRPr="002D2E1B" w:rsidRDefault="00FE4F2E">
      <w:pPr>
        <w:spacing w:after="67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  <w:w w:val="99"/>
        </w:rPr>
        <w:t xml:space="preserve"> </w:t>
      </w:r>
      <w:r w:rsidRPr="002D2E1B">
        <w:rPr>
          <w:rFonts w:ascii="Calibri" w:eastAsia="Calibri" w:hAnsi="Calibri" w:cs="Calibri"/>
          <w:color w:val="000000"/>
          <w:spacing w:val="14"/>
          <w:w w:val="99"/>
        </w:rPr>
        <w:t xml:space="preserve"> </w:t>
      </w:r>
    </w:p>
    <w:p w:rsidR="00FE4F2E" w:rsidRPr="002D2E1B" w:rsidRDefault="00FE4F2E">
      <w:pPr>
        <w:spacing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  <w:w w:val="55"/>
        </w:rPr>
        <w:t xml:space="preserve"> 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2318" w:bottom="0" w:left="3951" w:header="720" w:footer="720" w:gutter="0"/>
          <w:cols w:space="720"/>
        </w:sectPr>
      </w:pPr>
    </w:p>
    <w:p w:rsidR="00FE4F2E" w:rsidRPr="002D2E1B" w:rsidRDefault="00FE4F2E">
      <w:pPr>
        <w:spacing w:before="23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Refining in PFI refiner: </w:t>
      </w:r>
    </w:p>
    <w:p w:rsidR="00FE4F2E" w:rsidRPr="002D2E1B" w:rsidRDefault="00FE4F2E" w:rsidP="00221BF4">
      <w:pPr>
        <w:spacing w:before="230" w:after="70" w:line="254" w:lineRule="exact"/>
        <w:ind w:right="-113"/>
        <w:rPr>
          <w:rFonts w:ascii="Calibri" w:hAnsi="Calibri"/>
        </w:rPr>
      </w:pPr>
      <w:r w:rsidRPr="002D2E1B">
        <w:rPr>
          <w:rFonts w:ascii="Calibri" w:hAnsi="Calibri"/>
        </w:rPr>
        <w:br w:type="column"/>
      </w:r>
      <w:r w:rsidR="000C240B" w:rsidRPr="000C240B">
        <w:rPr>
          <w:rFonts w:ascii="Calibri" w:hAnsi="Calibri"/>
          <w:lang w:val="en-US"/>
        </w:rPr>
        <w:lastRenderedPageBreak/>
        <w:t xml:space="preserve">4 or </w:t>
      </w:r>
      <w:r w:rsidRPr="002D2E1B">
        <w:rPr>
          <w:rFonts w:ascii="Calibri" w:eastAsia="Calibri" w:hAnsi="Calibri" w:cs="Calibri"/>
          <w:color w:val="000000"/>
        </w:rPr>
        <w:t>5 refining levels, SR-CSF-determination, sheet production</w:t>
      </w:r>
      <w:r w:rsidR="00221BF4" w:rsidRPr="002D2E1B">
        <w:rPr>
          <w:rFonts w:ascii="Calibri" w:eastAsia="Calibri" w:hAnsi="Calibri" w:cs="Calibri"/>
          <w:color w:val="000000"/>
          <w:lang w:val="en-US"/>
        </w:rPr>
        <w:t xml:space="preserve"> (conventional sheet former</w:t>
      </w:r>
      <w:r w:rsidR="001B3EAE">
        <w:rPr>
          <w:rFonts w:ascii="Calibri" w:eastAsia="Calibri" w:hAnsi="Calibri" w:cs="Calibri"/>
          <w:color w:val="000000"/>
          <w:lang w:val="en-US"/>
        </w:rPr>
        <w:t>, not Rapid-</w:t>
      </w:r>
      <w:proofErr w:type="spellStart"/>
      <w:r w:rsidR="001B3EAE">
        <w:rPr>
          <w:rFonts w:ascii="Calibri" w:eastAsia="Calibri" w:hAnsi="Calibri" w:cs="Calibri"/>
          <w:color w:val="000000"/>
          <w:lang w:val="en-US"/>
        </w:rPr>
        <w:t>Köthen</w:t>
      </w:r>
      <w:proofErr w:type="spellEnd"/>
      <w:r w:rsidR="00221BF4" w:rsidRPr="002D2E1B">
        <w:rPr>
          <w:rFonts w:ascii="Calibri" w:eastAsia="Calibri" w:hAnsi="Calibri" w:cs="Calibri"/>
          <w:color w:val="000000"/>
          <w:lang w:val="en-US"/>
        </w:rPr>
        <w:t>)</w:t>
      </w:r>
      <w:r w:rsidRPr="002D2E1B">
        <w:rPr>
          <w:rFonts w:ascii="Calibri" w:eastAsia="Calibri" w:hAnsi="Calibri" w:cs="Calibri"/>
          <w:color w:val="000000"/>
        </w:rPr>
        <w:t>, strength test and light scattering coefficient test are made by the participating laboratories</w:t>
      </w:r>
      <w:r w:rsidR="00221BF4" w:rsidRPr="002D2E1B">
        <w:rPr>
          <w:rFonts w:ascii="Calibri" w:eastAsia="Calibri" w:hAnsi="Calibri" w:cs="Calibri"/>
          <w:color w:val="000000"/>
          <w:lang w:val="en-US"/>
        </w:rPr>
        <w:t>.</w:t>
      </w:r>
      <w:r w:rsidR="00221BF4" w:rsidRPr="002D2E1B">
        <w:rPr>
          <w:rFonts w:ascii="Calibri" w:eastAsia="Calibri" w:hAnsi="Calibri" w:cs="Calibri"/>
          <w:color w:val="000000"/>
        </w:rPr>
        <w:t xml:space="preserve"> </w:t>
      </w:r>
      <w:r w:rsidR="00221BF4" w:rsidRPr="002D2E1B">
        <w:rPr>
          <w:rFonts w:ascii="Calibri" w:eastAsia="Calibri" w:hAnsi="Calibri" w:cs="Calibri"/>
          <w:color w:val="000000"/>
          <w:lang w:val="en-US"/>
        </w:rPr>
        <w:t>MoRe Research will do the</w:t>
      </w:r>
      <w:r w:rsidRPr="002D2E1B">
        <w:rPr>
          <w:rFonts w:ascii="Calibri" w:eastAsia="Calibri" w:hAnsi="Calibri" w:cs="Calibri"/>
          <w:color w:val="000000"/>
        </w:rPr>
        <w:t xml:space="preserve"> interpolating of test results into determined SR</w:t>
      </w:r>
      <w:r w:rsidR="00221BF4" w:rsidRPr="002D2E1B">
        <w:rPr>
          <w:rFonts w:ascii="Calibri" w:eastAsia="Calibri" w:hAnsi="Calibri" w:cs="Calibri"/>
          <w:color w:val="000000"/>
          <w:lang w:val="en-US"/>
        </w:rPr>
        <w:t>-CSF-</w:t>
      </w:r>
      <w:r w:rsidRPr="002D2E1B">
        <w:rPr>
          <w:rFonts w:ascii="Calibri" w:eastAsia="Calibri" w:hAnsi="Calibri" w:cs="Calibri"/>
          <w:color w:val="000000"/>
        </w:rPr>
        <w:t xml:space="preserve">values, </w:t>
      </w:r>
      <w:r w:rsidR="00772C75" w:rsidRPr="002D2E1B">
        <w:rPr>
          <w:rFonts w:ascii="Calibri" w:eastAsia="Calibri" w:hAnsi="Calibri" w:cs="Calibri"/>
          <w:color w:val="000000"/>
        </w:rPr>
        <w:t>density,</w:t>
      </w:r>
      <w:r w:rsidRPr="002D2E1B">
        <w:rPr>
          <w:rFonts w:ascii="Calibri" w:eastAsia="Calibri" w:hAnsi="Calibri" w:cs="Calibri"/>
          <w:color w:val="000000"/>
        </w:rPr>
        <w:t xml:space="preserve"> and tensile index.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2038" w:space="519"/>
            <w:col w:w="6416"/>
          </w:cols>
        </w:sectPr>
      </w:pPr>
    </w:p>
    <w:p w:rsidR="00FE4F2E" w:rsidRPr="002D2E1B" w:rsidRDefault="00FE4F2E">
      <w:pPr>
        <w:spacing w:before="228" w:after="68" w:line="267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The sample is sent as sheet dried pulp. We estimate to use the same </w:t>
      </w:r>
      <w:r w:rsidRPr="002D2E1B">
        <w:rPr>
          <w:rFonts w:ascii="Calibri" w:eastAsia="Calibri" w:hAnsi="Calibri" w:cs="Calibri"/>
          <w:color w:val="000000"/>
          <w:spacing w:val="12499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pulp for 5 years or as long as there is enough stock. The viscosity will be </w:t>
      </w:r>
      <w:r w:rsidRPr="002D2E1B">
        <w:rPr>
          <w:rFonts w:ascii="Calibri" w:eastAsia="Calibri" w:hAnsi="Calibri" w:cs="Calibri"/>
          <w:color w:val="000000"/>
          <w:spacing w:val="12782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stated each time the pulp is sent. </w:t>
      </w:r>
    </w:p>
    <w:p w:rsidR="00FE4F2E" w:rsidRPr="002D2E1B" w:rsidRDefault="00FE4F2E">
      <w:pPr>
        <w:spacing w:after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You will receive clear instructions when we send samples.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1485" w:bottom="0" w:left="3968" w:header="720" w:footer="720" w:gutter="0"/>
          <w:cols w:space="720"/>
        </w:sectPr>
      </w:pPr>
    </w:p>
    <w:p w:rsidR="00FE4F2E" w:rsidRPr="002D2E1B" w:rsidRDefault="00FE4F2E">
      <w:pPr>
        <w:spacing w:before="679" w:line="255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Please fill in the application form below for our Round Robin comparative quality control for the PFI </w:t>
      </w:r>
      <w:r w:rsidRPr="002D2E1B">
        <w:rPr>
          <w:rFonts w:ascii="Calibri" w:eastAsia="Calibri" w:hAnsi="Calibri" w:cs="Calibri"/>
          <w:color w:val="000000"/>
          <w:spacing w:val="17793"/>
        </w:rPr>
        <w:t xml:space="preserve"> </w:t>
      </w:r>
      <w:r w:rsidRPr="002D2E1B">
        <w:rPr>
          <w:rFonts w:ascii="Calibri" w:eastAsia="Calibri" w:hAnsi="Calibri" w:cs="Calibri"/>
          <w:color w:val="000000"/>
          <w:w w:val="98"/>
        </w:rPr>
        <w:t xml:space="preserve"> refiner and send it to </w:t>
      </w:r>
      <w:hyperlink r:id="rId6" w:history="1">
        <w:r w:rsidR="00B9493F" w:rsidRPr="001B7FA0">
          <w:rPr>
            <w:rStyle w:val="Hyperlnk"/>
            <w:rFonts w:ascii="Calibri" w:eastAsia="Calibri" w:hAnsi="Calibri" w:cs="Calibri"/>
            <w:w w:val="98"/>
            <w:lang w:val="en-US"/>
          </w:rPr>
          <w:t>pia.renstrom</w:t>
        </w:r>
        <w:r w:rsidR="00B9493F" w:rsidRPr="001B7FA0">
          <w:rPr>
            <w:rStyle w:val="Hyperlnk"/>
            <w:rFonts w:ascii="Calibri" w:eastAsia="Calibri" w:hAnsi="Calibri" w:cs="Calibri"/>
            <w:w w:val="98"/>
          </w:rPr>
          <w:t>@more.se.</w:t>
        </w:r>
      </w:hyperlink>
      <w:r w:rsidR="00A96CE6" w:rsidRPr="002D2E1B">
        <w:rPr>
          <w:rFonts w:ascii="Calibri" w:hAnsi="Calibri"/>
          <w:lang w:val="en-US"/>
        </w:rPr>
        <w:t xml:space="preserve"> </w:t>
      </w:r>
      <w:r w:rsidR="00A96CE6" w:rsidRPr="002D2E1B">
        <w:rPr>
          <w:rFonts w:ascii="Calibri" w:hAnsi="Calibri"/>
          <w:sz w:val="20"/>
          <w:szCs w:val="20"/>
          <w:lang w:val="en-US"/>
        </w:rPr>
        <w:t>Or just send a</w:t>
      </w:r>
      <w:r w:rsidR="00AF0078">
        <w:rPr>
          <w:rFonts w:ascii="Calibri" w:hAnsi="Calibri"/>
          <w:sz w:val="20"/>
          <w:szCs w:val="20"/>
          <w:lang w:val="en-US"/>
        </w:rPr>
        <w:t>n</w:t>
      </w:r>
      <w:r w:rsidR="00A96CE6" w:rsidRPr="002D2E1B">
        <w:rPr>
          <w:rFonts w:ascii="Calibri" w:hAnsi="Calibri"/>
          <w:sz w:val="20"/>
          <w:szCs w:val="20"/>
          <w:lang w:val="en-US"/>
        </w:rPr>
        <w:t xml:space="preserve"> </w:t>
      </w:r>
      <w:r w:rsidR="00FE29DC" w:rsidRPr="002D2E1B">
        <w:rPr>
          <w:rFonts w:ascii="Calibri" w:hAnsi="Calibri"/>
          <w:sz w:val="20"/>
          <w:szCs w:val="20"/>
          <w:lang w:val="en-US"/>
        </w:rPr>
        <w:t>e-mail with all information.</w:t>
      </w:r>
      <w:r w:rsidRPr="002D2E1B">
        <w:rPr>
          <w:rFonts w:ascii="Calibri" w:eastAsia="Calibri" w:hAnsi="Calibri" w:cs="Calibri"/>
          <w:color w:val="000000"/>
          <w:spacing w:val="38"/>
          <w:w w:val="98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  <w:lang w:val="en-US"/>
        </w:rPr>
        <w:sectPr w:rsidR="00FE4F2E" w:rsidRPr="002D2E1B">
          <w:type w:val="continuous"/>
          <w:pgSz w:w="11906" w:h="16838"/>
          <w:pgMar w:top="1417" w:right="1531" w:bottom="0" w:left="1416" w:header="720" w:footer="720" w:gutter="0"/>
          <w:cols w:space="720"/>
        </w:sectPr>
      </w:pPr>
    </w:p>
    <w:p w:rsidR="00FE4F2E" w:rsidRPr="002D2E1B" w:rsidRDefault="00FE4F2E">
      <w:pPr>
        <w:spacing w:before="4277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Contacts: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9594" w:bottom="0" w:left="1416" w:header="720" w:footer="720" w:gutter="0"/>
          <w:cols w:space="720"/>
        </w:sectPr>
      </w:pPr>
    </w:p>
    <w:p w:rsidR="00FE4F2E" w:rsidRPr="002D2E1B" w:rsidRDefault="00B9493F">
      <w:pPr>
        <w:tabs>
          <w:tab w:val="left" w:pos="1303"/>
        </w:tabs>
        <w:spacing w:before="228" w:after="70" w:line="255" w:lineRule="exact"/>
        <w:ind w:right="-113"/>
        <w:rPr>
          <w:rFonts w:ascii="Calibri" w:hAnsi="Calibri"/>
        </w:rPr>
      </w:pPr>
      <w:proofErr w:type="spellStart"/>
      <w:r>
        <w:rPr>
          <w:rFonts w:ascii="Calibri" w:eastAsia="Calibri" w:hAnsi="Calibri" w:cs="Calibri"/>
          <w:color w:val="000000"/>
          <w:lang w:val="en-US"/>
        </w:rPr>
        <w:lastRenderedPageBreak/>
        <w:t>Pia.renstrom</w:t>
      </w:r>
      <w:proofErr w:type="spellEnd"/>
      <w:r w:rsidR="002E7DE6" w:rsidRPr="002E7DE6">
        <w:rPr>
          <w:rFonts w:ascii="Calibri" w:eastAsia="Calibri" w:hAnsi="Calibri" w:cs="Calibri"/>
          <w:color w:val="000000"/>
          <w:lang w:val="en-US"/>
        </w:rPr>
        <w:t>@</w:t>
      </w:r>
      <w:r w:rsidR="0065629C">
        <w:rPr>
          <w:rFonts w:ascii="Calibri" w:eastAsia="Calibri" w:hAnsi="Calibri" w:cs="Calibri"/>
          <w:color w:val="000000"/>
          <w:lang w:val="en-US"/>
        </w:rPr>
        <w:br/>
        <w:t>m</w:t>
      </w:r>
      <w:r w:rsidR="002E7DE6" w:rsidRPr="002E7DE6">
        <w:rPr>
          <w:rFonts w:ascii="Calibri" w:eastAsia="Calibri" w:hAnsi="Calibri" w:cs="Calibri"/>
          <w:color w:val="000000"/>
          <w:lang w:val="en-US"/>
        </w:rPr>
        <w:t>ore.se</w:t>
      </w:r>
      <w:r w:rsidR="00FE4F2E"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FE4F2E">
      <w:pPr>
        <w:spacing w:before="228" w:line="255" w:lineRule="exact"/>
        <w:ind w:right="-113"/>
        <w:rPr>
          <w:rFonts w:ascii="Calibri" w:hAnsi="Calibri"/>
        </w:rPr>
      </w:pPr>
      <w:r w:rsidRPr="002D2E1B">
        <w:rPr>
          <w:rFonts w:ascii="Calibri" w:hAnsi="Calibri"/>
        </w:rPr>
        <w:br w:type="column"/>
      </w:r>
      <w:r w:rsidRPr="002D2E1B">
        <w:rPr>
          <w:rFonts w:ascii="Calibri" w:eastAsia="Calibri" w:hAnsi="Calibri" w:cs="Calibri"/>
          <w:color w:val="000000"/>
        </w:rPr>
        <w:lastRenderedPageBreak/>
        <w:t xml:space="preserve">Christian Aarefjord      </w:t>
      </w:r>
      <w:r w:rsidRPr="002D2E1B">
        <w:rPr>
          <w:rFonts w:ascii="Calibri" w:eastAsia="Calibri" w:hAnsi="Calibri" w:cs="Calibri"/>
          <w:color w:val="000000"/>
          <w:spacing w:val="3860"/>
        </w:rPr>
        <w:t xml:space="preserve"> </w:t>
      </w:r>
      <w:r w:rsidRPr="002D2E1B">
        <w:rPr>
          <w:rFonts w:ascii="Calibri" w:eastAsia="Calibri" w:hAnsi="Calibri" w:cs="Calibri"/>
          <w:color w:val="000000"/>
        </w:rPr>
        <w:t xml:space="preserve">PFI Instruments AS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1452" w:space="3769"/>
            <w:col w:w="1992"/>
          </w:cols>
        </w:sectPr>
      </w:pPr>
    </w:p>
    <w:p w:rsidR="00FE4F2E" w:rsidRPr="002D2E1B" w:rsidRDefault="00FE4F2E">
      <w:pPr>
        <w:spacing w:before="7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  <w:w w:val="98"/>
        </w:rPr>
        <w:lastRenderedPageBreak/>
        <w:t xml:space="preserve"> </w:t>
      </w:r>
    </w:p>
    <w:p w:rsidR="00FE4F2E" w:rsidRPr="002D2E1B" w:rsidRDefault="00FE4F2E" w:rsidP="005C404C">
      <w:pPr>
        <w:spacing w:before="70" w:line="220" w:lineRule="exact"/>
        <w:ind w:right="-113"/>
        <w:rPr>
          <w:rFonts w:ascii="Calibri" w:hAnsi="Calibri"/>
        </w:rPr>
        <w:sectPr w:rsidR="00FE4F2E" w:rsidRPr="002D2E1B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2806" w:space="2415"/>
            <w:col w:w="2513"/>
          </w:cols>
        </w:sectPr>
      </w:pPr>
      <w:r w:rsidRPr="002D2E1B">
        <w:rPr>
          <w:rFonts w:ascii="Calibri" w:hAnsi="Calibri"/>
        </w:rPr>
        <w:br w:type="column"/>
      </w:r>
      <w:r w:rsidRPr="002D2E1B">
        <w:rPr>
          <w:rFonts w:ascii="Calibri" w:eastAsia="Calibri" w:hAnsi="Calibri" w:cs="Calibri"/>
          <w:color w:val="000000"/>
          <w:w w:val="98"/>
        </w:rPr>
        <w:lastRenderedPageBreak/>
        <w:t xml:space="preserve"> e-mail: </w:t>
      </w:r>
      <w:hyperlink r:id="rId7" w:history="1">
        <w:r w:rsidRPr="002D2E1B">
          <w:rPr>
            <w:rFonts w:ascii="Calibri" w:eastAsia="Calibri" w:hAnsi="Calibri" w:cs="Calibri"/>
            <w:color w:val="000000"/>
            <w:w w:val="98"/>
          </w:rPr>
          <w:t>chr-aare@online.no</w:t>
        </w:r>
      </w:hyperlink>
      <w:r w:rsidRPr="002D2E1B">
        <w:rPr>
          <w:rFonts w:ascii="Calibri" w:eastAsia="Calibri" w:hAnsi="Calibri" w:cs="Calibri"/>
          <w:color w:val="000000"/>
          <w:spacing w:val="1"/>
          <w:w w:val="98"/>
        </w:rPr>
        <w:t xml:space="preserve"> </w:t>
      </w:r>
    </w:p>
    <w:p w:rsidR="00FE4F2E" w:rsidRPr="002D2E1B" w:rsidRDefault="00FE4F2E">
      <w:pPr>
        <w:spacing w:before="70" w:line="254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  </w:t>
      </w:r>
    </w:p>
    <w:p w:rsidR="00FE4F2E" w:rsidRPr="002D2E1B" w:rsidRDefault="00FE4F2E">
      <w:pPr>
        <w:spacing w:before="70" w:line="220" w:lineRule="exact"/>
        <w:ind w:right="-113"/>
        <w:rPr>
          <w:rFonts w:ascii="Calibri" w:eastAsia="Calibri" w:hAnsi="Calibri" w:cs="Calibri"/>
          <w:color w:val="000000"/>
        </w:rPr>
      </w:pPr>
      <w:r w:rsidRPr="002D2E1B">
        <w:rPr>
          <w:rFonts w:ascii="Calibri" w:hAnsi="Calibri"/>
        </w:rPr>
        <w:br w:type="column"/>
      </w:r>
      <w:r w:rsidRPr="002D2E1B">
        <w:rPr>
          <w:rFonts w:ascii="Calibri" w:eastAsia="Calibri" w:hAnsi="Calibri" w:cs="Calibri"/>
          <w:color w:val="000000"/>
        </w:rPr>
        <w:lastRenderedPageBreak/>
        <w:t xml:space="preserve">+47 97512431 </w:t>
      </w:r>
    </w:p>
    <w:p w:rsidR="00FE4F2E" w:rsidRPr="002D2E1B" w:rsidRDefault="00FE4F2E" w:rsidP="00FE4F2E">
      <w:pPr>
        <w:spacing w:line="20" w:lineRule="exact"/>
        <w:ind w:right="-113"/>
        <w:rPr>
          <w:rFonts w:ascii="Calibri" w:hAnsi="Calibri"/>
        </w:rPr>
        <w:sectPr w:rsidR="00FE4F2E" w:rsidRPr="002D2E1B" w:rsidSect="00221BF4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1836" w:space="3385"/>
            <w:col w:w="1330"/>
          </w:cols>
        </w:sectPr>
      </w:pPr>
    </w:p>
    <w:p w:rsidR="00FE4F2E" w:rsidRPr="002D2E1B" w:rsidRDefault="006956BC" w:rsidP="00FE4F2E">
      <w:pPr>
        <w:spacing w:line="20" w:lineRule="exact"/>
        <w:rPr>
          <w:rFonts w:ascii="Calibri" w:hAnsi="Calibri"/>
        </w:rPr>
      </w:pPr>
      <w:r w:rsidRPr="006956BC">
        <w:rPr>
          <w:rFonts w:ascii="Calibri" w:hAnsi="Calibri"/>
        </w:rPr>
        <w:lastRenderedPageBreak/>
        <w:pict>
          <v:shape id="_x0000_s1048" type="#_x0000_t202" style="position:absolute;margin-left:70.8pt;margin-top:89.95pt;width:4.75pt;height:14.8pt;z-index: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49" type="#_x0000_t202" style="position:absolute;margin-left:70.8pt;margin-top:217.6pt;width:3.9pt;height:12.45pt;z-index: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50" type="#_x0000_t202" style="position:absolute;margin-left:70.8pt;margin-top:441.05pt;width:3.9pt;height:12.45pt;z-index:25168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20" w:lineRule="exact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51" type="#_x0000_t202" style="position:absolute;margin-left:70.8pt;margin-top:551.65pt;width:4.75pt;height:14.8pt;z-index:25168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956BC">
        <w:rPr>
          <w:rFonts w:ascii="Calibri" w:hAnsi="Calibri"/>
        </w:rPr>
        <w:pict>
          <v:shape id="_x0000_s1052" type="#_x0000_t202" style="position:absolute;margin-left:70.8pt;margin-top:663.05pt;width:4.75pt;height:14.8pt;z-index:25168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E47AE" w:rsidRDefault="001E47AE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FE4F2E" w:rsidRPr="00122365" w:rsidRDefault="00FE4F2E" w:rsidP="00382A65">
      <w:pPr>
        <w:spacing w:line="313" w:lineRule="exact"/>
        <w:ind w:right="-113"/>
        <w:rPr>
          <w:rFonts w:ascii="Calibri" w:hAnsi="Calibri"/>
          <w:lang w:val="en-US"/>
        </w:rPr>
        <w:sectPr w:rsidR="00FE4F2E" w:rsidRPr="00122365">
          <w:pgSz w:w="11906" w:h="16838"/>
          <w:pgMar w:top="1406" w:right="3780" w:bottom="0" w:left="1416" w:header="720" w:footer="720" w:gutter="0"/>
          <w:cols w:space="720"/>
        </w:sectPr>
      </w:pPr>
      <w:r w:rsidRPr="002D2E1B">
        <w:rPr>
          <w:rFonts w:ascii="Calibri" w:eastAsia="Arial" w:hAnsi="Calibri" w:cs="Arial"/>
          <w:b/>
          <w:bCs/>
          <w:color w:val="00AF50"/>
          <w:w w:val="95"/>
          <w:sz w:val="28"/>
          <w:szCs w:val="28"/>
        </w:rPr>
        <w:t>Application - ”Comparative pulp test chemical pulp</w:t>
      </w:r>
      <w:r w:rsidR="00122365" w:rsidRPr="00122365">
        <w:rPr>
          <w:rFonts w:ascii="Calibri" w:eastAsia="Arial" w:hAnsi="Calibri" w:cs="Arial"/>
          <w:b/>
          <w:bCs/>
          <w:color w:val="00AF50"/>
          <w:w w:val="95"/>
          <w:sz w:val="28"/>
          <w:szCs w:val="28"/>
          <w:lang w:val="en-US"/>
        </w:rPr>
        <w:t>”</w:t>
      </w:r>
    </w:p>
    <w:p w:rsidR="00FE4F2E" w:rsidRPr="002D2E1B" w:rsidRDefault="00FF2B89" w:rsidP="00FF2B89">
      <w:pPr>
        <w:spacing w:line="220" w:lineRule="exact"/>
        <w:ind w:right="-113"/>
        <w:rPr>
          <w:rFonts w:ascii="Calibri" w:hAnsi="Calibri"/>
        </w:rPr>
        <w:sectPr w:rsidR="00FE4F2E" w:rsidRPr="002D2E1B">
          <w:type w:val="continuous"/>
          <w:pgSz w:w="11906" w:h="16838"/>
          <w:pgMar w:top="1417" w:right="6841" w:bottom="0" w:left="1416" w:header="720" w:footer="720" w:gutter="0"/>
          <w:cols w:space="720"/>
        </w:sectPr>
      </w:pPr>
      <w:r>
        <w:rPr>
          <w:rFonts w:ascii="Calibri" w:hAnsi="Calibri"/>
        </w:rPr>
        <w:lastRenderedPageBreak/>
        <w:br/>
      </w:r>
      <w:r>
        <w:rPr>
          <w:rFonts w:ascii="Calibri" w:hAnsi="Calibri"/>
        </w:rPr>
        <w:br/>
      </w:r>
    </w:p>
    <w:p w:rsidR="00221BF4" w:rsidRPr="00F018DA" w:rsidRDefault="00221BF4" w:rsidP="00221BF4">
      <w:pPr>
        <w:spacing w:before="70" w:line="220" w:lineRule="exact"/>
        <w:ind w:right="-1466"/>
        <w:rPr>
          <w:rFonts w:ascii="Calibri" w:hAnsi="Calibri"/>
          <w:strike/>
          <w:lang w:val="en-US"/>
        </w:rPr>
      </w:pPr>
      <w:r w:rsidRPr="00F018DA">
        <w:rPr>
          <w:rFonts w:ascii="Calibri" w:eastAsia="Calibri" w:hAnsi="Calibri" w:cs="Calibri"/>
          <w:color w:val="000000"/>
        </w:rPr>
        <w:lastRenderedPageBreak/>
        <w:t xml:space="preserve">○  PFI refining </w:t>
      </w:r>
      <w:r w:rsidR="00230337" w:rsidRPr="00230337">
        <w:rPr>
          <w:rFonts w:ascii="Calibri" w:eastAsia="Calibri" w:hAnsi="Calibri" w:cs="Calibri"/>
          <w:color w:val="000000"/>
          <w:lang w:val="en-US"/>
        </w:rPr>
        <w:t>Ha</w:t>
      </w:r>
      <w:r w:rsidR="00230337">
        <w:rPr>
          <w:rFonts w:ascii="Calibri" w:eastAsia="Calibri" w:hAnsi="Calibri" w:cs="Calibri"/>
          <w:color w:val="000000"/>
          <w:lang w:val="en-US"/>
        </w:rPr>
        <w:t>rdwood</w:t>
      </w:r>
      <w:r w:rsidR="00FE4F2E" w:rsidRPr="00F018DA">
        <w:rPr>
          <w:rFonts w:ascii="Calibri" w:eastAsia="Calibri" w:hAnsi="Calibri" w:cs="Calibri"/>
          <w:color w:val="000000"/>
        </w:rPr>
        <w:t xml:space="preserve"> </w:t>
      </w:r>
      <w:r w:rsidR="00A96CE6" w:rsidRPr="00F018DA">
        <w:rPr>
          <w:rFonts w:ascii="Calibri" w:eastAsia="Calibri" w:hAnsi="Calibri" w:cs="Calibri"/>
          <w:color w:val="000000"/>
          <w:lang w:val="en-US"/>
        </w:rPr>
        <w:t xml:space="preserve">bleached </w:t>
      </w:r>
      <w:r w:rsidRPr="00F018DA">
        <w:rPr>
          <w:rFonts w:ascii="Calibri" w:eastAsia="Calibri" w:hAnsi="Calibri" w:cs="Calibri"/>
          <w:color w:val="000000"/>
          <w:lang w:val="en-US"/>
        </w:rPr>
        <w:t xml:space="preserve">Eucalyptus </w:t>
      </w:r>
      <w:r w:rsidR="000C240B" w:rsidRPr="00F018DA">
        <w:rPr>
          <w:rFonts w:ascii="Calibri" w:eastAsia="Calibri" w:hAnsi="Calibri" w:cs="Calibri"/>
          <w:color w:val="000000"/>
        </w:rPr>
        <w:t xml:space="preserve">price:  SEK </w:t>
      </w:r>
      <w:r w:rsidR="00F95DC8" w:rsidRPr="00F95DC8">
        <w:rPr>
          <w:rFonts w:ascii="Calibri" w:eastAsia="Calibri" w:hAnsi="Calibri" w:cs="Calibri"/>
          <w:color w:val="000000"/>
          <w:lang w:val="en-US"/>
        </w:rPr>
        <w:t>8</w:t>
      </w:r>
      <w:r w:rsidR="000C240B" w:rsidRPr="00F018DA">
        <w:rPr>
          <w:rFonts w:ascii="Calibri" w:eastAsia="Calibri" w:hAnsi="Calibri" w:cs="Calibri"/>
          <w:color w:val="000000"/>
        </w:rPr>
        <w:t xml:space="preserve"> </w:t>
      </w:r>
      <w:r w:rsidR="00595D1D" w:rsidRPr="00F018DA">
        <w:rPr>
          <w:rFonts w:ascii="Calibri" w:eastAsia="Calibri" w:hAnsi="Calibri" w:cs="Calibri"/>
          <w:color w:val="000000"/>
          <w:lang w:val="en-US"/>
        </w:rPr>
        <w:t>1</w:t>
      </w:r>
      <w:r w:rsidR="00FE4F2E" w:rsidRPr="00F018DA">
        <w:rPr>
          <w:rFonts w:ascii="Calibri" w:eastAsia="Calibri" w:hAnsi="Calibri" w:cs="Calibri"/>
          <w:color w:val="000000"/>
        </w:rPr>
        <w:t>00</w:t>
      </w:r>
      <w:r w:rsidR="00FE4F2E" w:rsidRPr="00F018DA">
        <w:rPr>
          <w:rFonts w:ascii="Calibri" w:eastAsia="Calibri" w:hAnsi="Calibri" w:cs="Calibri"/>
          <w:color w:val="000000"/>
          <w:spacing w:val="25"/>
        </w:rPr>
        <w:t xml:space="preserve"> </w:t>
      </w:r>
      <w:r w:rsidR="00AD30A9" w:rsidRPr="00F018DA">
        <w:rPr>
          <w:rFonts w:ascii="Calibri" w:eastAsia="Calibri" w:hAnsi="Calibri" w:cs="Calibri"/>
          <w:color w:val="000000"/>
          <w:spacing w:val="25"/>
          <w:lang w:val="en-US"/>
        </w:rPr>
        <w:t>(March-2</w:t>
      </w:r>
      <w:r w:rsidR="00F95DC8">
        <w:rPr>
          <w:rFonts w:ascii="Calibri" w:eastAsia="Calibri" w:hAnsi="Calibri" w:cs="Calibri"/>
          <w:color w:val="000000"/>
          <w:spacing w:val="25"/>
          <w:lang w:val="en-US"/>
        </w:rPr>
        <w:t>2</w:t>
      </w:r>
      <w:r w:rsidR="00A96CE6" w:rsidRPr="00F018DA">
        <w:rPr>
          <w:rFonts w:ascii="Calibri" w:eastAsia="Calibri" w:hAnsi="Calibri" w:cs="Calibri"/>
          <w:color w:val="000000"/>
          <w:spacing w:val="25"/>
          <w:lang w:val="en-US"/>
        </w:rPr>
        <w:t>)</w:t>
      </w:r>
      <w:r w:rsidRPr="00F018DA">
        <w:rPr>
          <w:rFonts w:ascii="Calibri" w:eastAsia="Calibri" w:hAnsi="Calibri" w:cs="Calibri"/>
          <w:color w:val="000000"/>
          <w:spacing w:val="25"/>
          <w:lang w:val="en-US"/>
        </w:rPr>
        <w:br/>
      </w:r>
      <w:r w:rsidRPr="00F018DA">
        <w:rPr>
          <w:rFonts w:ascii="Calibri" w:eastAsia="Calibri" w:hAnsi="Calibri" w:cs="Calibri"/>
          <w:color w:val="000000"/>
          <w:spacing w:val="25"/>
          <w:lang w:val="en-US"/>
        </w:rPr>
        <w:br/>
      </w:r>
      <w:r w:rsidRPr="00F018DA">
        <w:rPr>
          <w:rFonts w:ascii="Calibri" w:eastAsia="Calibri" w:hAnsi="Calibri" w:cs="Calibri"/>
          <w:strike/>
          <w:color w:val="000000"/>
        </w:rPr>
        <w:t xml:space="preserve">○  PFI refining </w:t>
      </w:r>
      <w:r w:rsidR="00B84B05" w:rsidRPr="00B84B05">
        <w:rPr>
          <w:rFonts w:ascii="Calibri" w:eastAsia="Calibri" w:hAnsi="Calibri" w:cs="Calibri"/>
          <w:strike/>
          <w:color w:val="000000"/>
          <w:lang w:val="en-US"/>
        </w:rPr>
        <w:t>Softwood</w:t>
      </w:r>
      <w:r w:rsidRPr="00F018DA">
        <w:rPr>
          <w:rFonts w:ascii="Calibri" w:eastAsia="Calibri" w:hAnsi="Calibri" w:cs="Calibri"/>
          <w:strike/>
          <w:color w:val="000000"/>
        </w:rPr>
        <w:t xml:space="preserve"> </w:t>
      </w:r>
      <w:r w:rsidR="00A96CE6" w:rsidRPr="00F018DA">
        <w:rPr>
          <w:rFonts w:ascii="Calibri" w:eastAsia="Calibri" w:hAnsi="Calibri" w:cs="Calibri"/>
          <w:strike/>
          <w:color w:val="000000"/>
          <w:lang w:val="en-US"/>
        </w:rPr>
        <w:t xml:space="preserve">EFC </w:t>
      </w:r>
      <w:r w:rsidR="00191632" w:rsidRPr="00F018DA">
        <w:rPr>
          <w:rFonts w:ascii="Calibri" w:eastAsia="Calibri" w:hAnsi="Calibri" w:cs="Calibri"/>
          <w:strike/>
          <w:color w:val="000000"/>
        </w:rPr>
        <w:t xml:space="preserve">price:  SEK </w:t>
      </w:r>
      <w:r w:rsidR="00F95DC8" w:rsidRPr="00F95DC8">
        <w:rPr>
          <w:rFonts w:ascii="Calibri" w:eastAsia="Calibri" w:hAnsi="Calibri" w:cs="Calibri"/>
          <w:strike/>
          <w:color w:val="000000"/>
          <w:lang w:val="en-US"/>
        </w:rPr>
        <w:t>8</w:t>
      </w:r>
      <w:r w:rsidR="00191632" w:rsidRPr="00F018DA">
        <w:rPr>
          <w:rFonts w:ascii="Calibri" w:eastAsia="Calibri" w:hAnsi="Calibri" w:cs="Calibri"/>
          <w:strike/>
          <w:color w:val="000000"/>
        </w:rPr>
        <w:t xml:space="preserve"> </w:t>
      </w:r>
      <w:r w:rsidR="00595D1D" w:rsidRPr="00F018DA">
        <w:rPr>
          <w:rFonts w:ascii="Calibri" w:eastAsia="Calibri" w:hAnsi="Calibri" w:cs="Calibri"/>
          <w:strike/>
          <w:color w:val="000000"/>
          <w:lang w:val="en-US"/>
        </w:rPr>
        <w:t>1</w:t>
      </w:r>
      <w:r w:rsidRPr="00F018DA">
        <w:rPr>
          <w:rFonts w:ascii="Calibri" w:eastAsia="Calibri" w:hAnsi="Calibri" w:cs="Calibri"/>
          <w:strike/>
          <w:color w:val="000000"/>
        </w:rPr>
        <w:t>00</w:t>
      </w:r>
      <w:r w:rsidRPr="00F018DA">
        <w:rPr>
          <w:rFonts w:ascii="Calibri" w:eastAsia="Calibri" w:hAnsi="Calibri" w:cs="Calibri"/>
          <w:strike/>
          <w:color w:val="000000"/>
          <w:spacing w:val="25"/>
        </w:rPr>
        <w:t xml:space="preserve"> </w:t>
      </w:r>
      <w:r w:rsidR="00AD30A9" w:rsidRPr="00F018DA">
        <w:rPr>
          <w:rFonts w:ascii="Calibri" w:eastAsia="Calibri" w:hAnsi="Calibri" w:cs="Calibri"/>
          <w:strike/>
          <w:color w:val="000000"/>
          <w:spacing w:val="25"/>
          <w:lang w:val="en-US"/>
        </w:rPr>
        <w:t>(October -2</w:t>
      </w:r>
      <w:r w:rsidR="00F95DC8">
        <w:rPr>
          <w:rFonts w:ascii="Calibri" w:eastAsia="Calibri" w:hAnsi="Calibri" w:cs="Calibri"/>
          <w:strike/>
          <w:color w:val="000000"/>
          <w:spacing w:val="25"/>
          <w:lang w:val="en-US"/>
        </w:rPr>
        <w:t>2</w:t>
      </w:r>
      <w:r w:rsidR="00A96CE6" w:rsidRPr="00F018DA">
        <w:rPr>
          <w:rFonts w:ascii="Calibri" w:eastAsia="Calibri" w:hAnsi="Calibri" w:cs="Calibri"/>
          <w:strike/>
          <w:color w:val="000000"/>
          <w:spacing w:val="25"/>
          <w:lang w:val="en-US"/>
        </w:rPr>
        <w:t>)</w:t>
      </w:r>
    </w:p>
    <w:p w:rsidR="00FE4F2E" w:rsidRPr="00F95DC8" w:rsidRDefault="00FE4F2E">
      <w:pPr>
        <w:spacing w:before="70" w:line="220" w:lineRule="exact"/>
        <w:ind w:right="-113"/>
        <w:rPr>
          <w:rFonts w:ascii="Calibri" w:hAnsi="Calibri"/>
          <w:lang w:val="en-US"/>
        </w:rPr>
      </w:pPr>
    </w:p>
    <w:p w:rsidR="00FE4F2E" w:rsidRPr="002D2E1B" w:rsidRDefault="00FE4F2E">
      <w:pPr>
        <w:spacing w:line="20" w:lineRule="exact"/>
        <w:rPr>
          <w:rFonts w:ascii="Calibri" w:hAnsi="Calibri"/>
          <w:lang w:val="en-US"/>
        </w:rPr>
      </w:pPr>
    </w:p>
    <w:p w:rsidR="00221BF4" w:rsidRPr="002D2E1B" w:rsidRDefault="00221BF4">
      <w:pPr>
        <w:spacing w:line="20" w:lineRule="exact"/>
        <w:rPr>
          <w:rFonts w:ascii="Calibri" w:hAnsi="Calibri"/>
          <w:lang w:val="en-US"/>
        </w:rPr>
        <w:sectPr w:rsidR="00221BF4" w:rsidRPr="002D2E1B" w:rsidSect="00A96CE6">
          <w:type w:val="continuous"/>
          <w:pgSz w:w="11906" w:h="16838"/>
          <w:pgMar w:top="1417" w:right="4676" w:bottom="0" w:left="1416" w:header="720" w:footer="720" w:gutter="0"/>
          <w:cols w:space="720"/>
        </w:sectPr>
      </w:pPr>
    </w:p>
    <w:p w:rsidR="00FE4F2E" w:rsidRPr="002D2E1B" w:rsidRDefault="00FE4F2E">
      <w:pPr>
        <w:spacing w:before="228" w:after="70" w:line="220" w:lineRule="exact"/>
        <w:ind w:right="-113"/>
        <w:rPr>
          <w:rFonts w:ascii="Calibri" w:hAnsi="Calibri"/>
          <w:sz w:val="18"/>
          <w:szCs w:val="18"/>
        </w:rPr>
      </w:pPr>
      <w:r w:rsidRPr="002D2E1B"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Delivery costs </w:t>
      </w:r>
      <w:r w:rsidR="00AE45A2" w:rsidRPr="00AE45A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and </w:t>
      </w:r>
      <w:proofErr w:type="spellStart"/>
      <w:r w:rsidR="00AE45A2" w:rsidRPr="00AE45A2">
        <w:rPr>
          <w:rFonts w:ascii="Calibri" w:eastAsia="Calibri" w:hAnsi="Calibri" w:cs="Calibri"/>
          <w:color w:val="000000"/>
          <w:sz w:val="18"/>
          <w:szCs w:val="18"/>
          <w:lang w:val="en-US"/>
        </w:rPr>
        <w:t>adm</w:t>
      </w:r>
      <w:proofErr w:type="spellEnd"/>
      <w:r w:rsidR="00AE45A2" w:rsidRPr="00AE45A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. </w:t>
      </w:r>
      <w:r w:rsidR="00AE45A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costs </w:t>
      </w: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might be added to the price.  </w:t>
      </w:r>
    </w:p>
    <w:p w:rsidR="00FE4F2E" w:rsidRPr="002D2E1B" w:rsidRDefault="00FE4F2E">
      <w:pPr>
        <w:spacing w:line="255" w:lineRule="exact"/>
        <w:ind w:right="-113"/>
        <w:rPr>
          <w:rFonts w:ascii="Calibri" w:hAnsi="Calibri"/>
          <w:sz w:val="18"/>
          <w:szCs w:val="18"/>
        </w:rPr>
      </w:pP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Price adjustments might be done depending on number of participants – if so information will be </w:t>
      </w:r>
      <w:r w:rsidRPr="002D2E1B">
        <w:rPr>
          <w:rFonts w:ascii="Calibri" w:eastAsia="Calibri" w:hAnsi="Calibri" w:cs="Calibri"/>
          <w:color w:val="000000"/>
          <w:spacing w:val="17319"/>
          <w:sz w:val="18"/>
          <w:szCs w:val="18"/>
        </w:rPr>
        <w:t xml:space="preserve"> </w:t>
      </w: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sent beforehand. </w:t>
      </w:r>
    </w:p>
    <w:p w:rsidR="00A96CE6" w:rsidRPr="00A2153C" w:rsidRDefault="00A96CE6">
      <w:pPr>
        <w:spacing w:line="20" w:lineRule="exact"/>
        <w:rPr>
          <w:rFonts w:ascii="Calibri" w:hAnsi="Calibri"/>
          <w:lang w:val="en-US"/>
        </w:rPr>
        <w:sectPr w:rsidR="00A96CE6" w:rsidRPr="00A2153C">
          <w:type w:val="continuous"/>
          <w:pgSz w:w="11906" w:h="16838"/>
          <w:pgMar w:top="1417" w:right="1769" w:bottom="0" w:left="1416" w:header="720" w:footer="720" w:gutter="0"/>
          <w:cols w:space="720"/>
        </w:sectPr>
      </w:pPr>
    </w:p>
    <w:p w:rsidR="00FE4F2E" w:rsidRPr="00C05932" w:rsidRDefault="00FE4F2E" w:rsidP="00C05932">
      <w:pPr>
        <w:spacing w:before="679" w:line="255" w:lineRule="exact"/>
        <w:ind w:right="-113"/>
        <w:rPr>
          <w:rFonts w:ascii="Calibri" w:eastAsia="Calibri" w:hAnsi="Calibri" w:cs="Calibri"/>
          <w:color w:val="000000"/>
        </w:rPr>
        <w:sectPr w:rsidR="00FE4F2E" w:rsidRPr="00C05932">
          <w:type w:val="continuous"/>
          <w:pgSz w:w="11906" w:h="16838"/>
          <w:pgMar w:top="1417" w:right="3312" w:bottom="0" w:left="1416" w:header="720" w:footer="720" w:gutter="0"/>
          <w:cols w:space="720"/>
        </w:sect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Name </w:t>
      </w:r>
      <w:r w:rsidR="00C05932" w:rsidRPr="00C05932">
        <w:rPr>
          <w:rFonts w:ascii="Calibri" w:eastAsia="Calibri" w:hAnsi="Calibri" w:cs="Calibri"/>
          <w:color w:val="000000"/>
          <w:lang w:val="en-US"/>
        </w:rPr>
        <w:br/>
      </w:r>
      <w:r w:rsidR="00C05932">
        <w:rPr>
          <w:rFonts w:ascii="Calibri" w:eastAsia="Calibri" w:hAnsi="Calibri" w:cs="Calibri"/>
          <w:color w:val="000000"/>
        </w:rPr>
        <w:br/>
      </w:r>
    </w:p>
    <w:p w:rsidR="00FE4F2E" w:rsidRPr="00CF33FE" w:rsidRDefault="00FE4F2E" w:rsidP="00C05932">
      <w:pPr>
        <w:spacing w:before="229" w:line="255" w:lineRule="exact"/>
        <w:ind w:right="-113"/>
        <w:rPr>
          <w:rFonts w:ascii="Calibri" w:hAnsi="Calibri"/>
          <w:lang w:val="en-US"/>
        </w:rPr>
        <w:sectPr w:rsidR="00FE4F2E" w:rsidRPr="00CF33FE">
          <w:type w:val="continuous"/>
          <w:pgSz w:w="11906" w:h="16838"/>
          <w:pgMar w:top="1417" w:right="3312" w:bottom="0" w:left="1416" w:header="720" w:footer="720" w:gutter="0"/>
          <w:cols w:space="720"/>
        </w:sectPr>
      </w:pPr>
      <w:r w:rsidRPr="002D2E1B">
        <w:rPr>
          <w:rFonts w:ascii="Calibri" w:eastAsia="Calibri" w:hAnsi="Calibri" w:cs="Calibri"/>
          <w:color w:val="000000"/>
        </w:rPr>
        <w:lastRenderedPageBreak/>
        <w:t>Company</w:t>
      </w:r>
      <w:r w:rsidR="00C05932">
        <w:rPr>
          <w:rFonts w:ascii="Calibri" w:eastAsia="Calibri" w:hAnsi="Calibri" w:cs="Calibri"/>
          <w:color w:val="000000"/>
        </w:rPr>
        <w:br/>
      </w:r>
      <w:r w:rsidRPr="002D2E1B">
        <w:rPr>
          <w:rFonts w:ascii="Calibri" w:eastAsia="Calibri" w:hAnsi="Calibri" w:cs="Calibri"/>
          <w:color w:val="000000"/>
        </w:rPr>
        <w:t xml:space="preserve"> </w:t>
      </w:r>
    </w:p>
    <w:p w:rsidR="00FE4F2E" w:rsidRPr="002D2E1B" w:rsidRDefault="00C05932">
      <w:pPr>
        <w:spacing w:before="228" w:line="255" w:lineRule="exact"/>
        <w:ind w:right="-113"/>
        <w:rPr>
          <w:rFonts w:ascii="Calibri" w:hAnsi="Calibri"/>
        </w:rPr>
      </w:pPr>
      <w:r w:rsidRPr="00CF33FE">
        <w:rPr>
          <w:rFonts w:ascii="Calibri" w:eastAsia="Calibri" w:hAnsi="Calibri" w:cs="Calibri"/>
          <w:color w:val="000000"/>
          <w:lang w:val="en-US"/>
        </w:rPr>
        <w:lastRenderedPageBreak/>
        <w:t>Delivery</w:t>
      </w:r>
      <w:r w:rsidR="00FE4F2E" w:rsidRPr="002D2E1B">
        <w:rPr>
          <w:rFonts w:ascii="Calibri" w:eastAsia="Calibri" w:hAnsi="Calibri" w:cs="Calibri"/>
          <w:color w:val="000000"/>
        </w:rPr>
        <w:t xml:space="preserve"> address </w:t>
      </w:r>
      <w:r>
        <w:rPr>
          <w:rFonts w:ascii="Calibri" w:eastAsia="Calibri" w:hAnsi="Calibri" w:cs="Calibri"/>
          <w:color w:val="000000"/>
        </w:rPr>
        <w:br/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FE4F2E" w:rsidRPr="002D2E1B" w:rsidRDefault="00FE4F2E">
      <w:pPr>
        <w:spacing w:before="23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VAT number: </w:t>
      </w:r>
      <w:r w:rsidR="00C05932">
        <w:rPr>
          <w:rFonts w:ascii="Calibri" w:eastAsia="Calibri" w:hAnsi="Calibri" w:cs="Calibri"/>
          <w:color w:val="000000"/>
        </w:rPr>
        <w:br/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9258" w:bottom="0" w:left="1416" w:header="720" w:footer="720" w:gutter="0"/>
          <w:cols w:space="720"/>
        </w:sectPr>
      </w:pP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FE4F2E" w:rsidRPr="002D2E1B" w:rsidRDefault="00FE4F2E">
      <w:pPr>
        <w:spacing w:before="230" w:line="22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</w:rPr>
        <w:lastRenderedPageBreak/>
        <w:t xml:space="preserve">E-mail address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9133" w:bottom="0" w:left="1416" w:header="720" w:footer="720" w:gutter="0"/>
          <w:cols w:space="720"/>
        </w:sectPr>
      </w:pPr>
    </w:p>
    <w:p w:rsidR="00FE4F2E" w:rsidRPr="002D2E1B" w:rsidRDefault="00E42E26" w:rsidP="00281B7C">
      <w:pPr>
        <w:spacing w:before="643" w:line="246" w:lineRule="exact"/>
        <w:ind w:right="-113"/>
        <w:rPr>
          <w:rFonts w:ascii="Calibri" w:hAnsi="Calibri"/>
        </w:rPr>
      </w:pPr>
      <w:r w:rsidRPr="00A2153C">
        <w:rPr>
          <w:rFonts w:ascii="Calibri" w:eastAsia="Arial" w:hAnsi="Calibri" w:cs="Arial"/>
          <w:bCs/>
          <w:color w:val="000000"/>
          <w:w w:val="89"/>
          <w:lang w:val="en-US"/>
        </w:rPr>
        <w:lastRenderedPageBreak/>
        <w:t>Address</w:t>
      </w:r>
      <w:r w:rsidR="00A96CE6" w:rsidRPr="00A2153C">
        <w:rPr>
          <w:rFonts w:ascii="Calibri" w:eastAsia="Arial" w:hAnsi="Calibri" w:cs="Arial"/>
          <w:bCs/>
          <w:color w:val="000000"/>
          <w:w w:val="89"/>
          <w:lang w:val="en-US"/>
        </w:rPr>
        <w:t xml:space="preserve"> for the invoice</w:t>
      </w:r>
      <w:r w:rsidR="00281B7C" w:rsidRPr="00281B7C">
        <w:rPr>
          <w:rFonts w:ascii="Calibri" w:eastAsia="Arial" w:hAnsi="Calibri" w:cs="Arial"/>
          <w:bCs/>
          <w:color w:val="000000"/>
          <w:w w:val="89"/>
          <w:lang w:val="en-US"/>
        </w:rPr>
        <w:t xml:space="preserve"> </w:t>
      </w:r>
      <w:r w:rsidR="00BC0D99" w:rsidRPr="00EF6AB2">
        <w:rPr>
          <w:rFonts w:ascii="Calibri" w:eastAsia="Arial" w:hAnsi="Calibri" w:cs="Arial"/>
          <w:bCs/>
          <w:color w:val="000000"/>
          <w:spacing w:val="12"/>
          <w:w w:val="89"/>
          <w:lang w:val="en-US"/>
        </w:rPr>
        <w:t>(</w:t>
      </w:r>
      <w:r w:rsidR="00EF6AB2" w:rsidRPr="00EF6AB2">
        <w:rPr>
          <w:rFonts w:ascii="Calibri" w:eastAsia="Arial" w:hAnsi="Calibri" w:cs="Arial"/>
          <w:bCs/>
          <w:color w:val="000000"/>
          <w:spacing w:val="12"/>
          <w:w w:val="89"/>
          <w:lang w:val="en-US"/>
        </w:rPr>
        <w:t>N</w:t>
      </w:r>
      <w:r w:rsidR="00EF6AB2">
        <w:rPr>
          <w:rFonts w:ascii="Calibri" w:eastAsia="Arial" w:hAnsi="Calibri" w:cs="Arial"/>
          <w:bCs/>
          <w:color w:val="000000"/>
          <w:spacing w:val="12"/>
          <w:w w:val="89"/>
          <w:lang w:val="en-US"/>
        </w:rPr>
        <w:t>ot only e-mail ad</w:t>
      </w:r>
      <w:r w:rsidR="00281B7C">
        <w:rPr>
          <w:rFonts w:ascii="Calibri" w:eastAsia="Arial" w:hAnsi="Calibri" w:cs="Arial"/>
          <w:bCs/>
          <w:color w:val="000000"/>
          <w:spacing w:val="12"/>
          <w:w w:val="89"/>
          <w:lang w:val="en-US"/>
        </w:rPr>
        <w:t>dress)</w:t>
      </w:r>
      <w:r w:rsidR="00281B7C" w:rsidRPr="002D2E1B">
        <w:rPr>
          <w:rFonts w:ascii="Calibri" w:hAnsi="Calibri"/>
        </w:rPr>
        <w:t xml:space="preserve"> </w:t>
      </w:r>
      <w:r w:rsid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br/>
      </w:r>
      <w:r w:rsid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281B7C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br/>
      </w:r>
      <w:r w:rsidR="00FE4F2E"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We wou</w:t>
      </w:r>
      <w:r w:rsidR="00EB3D5A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ld like your answer</w:t>
      </w:r>
      <w:r w:rsidR="005808B0" w:rsidRPr="005808B0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 </w:t>
      </w:r>
      <w:r w:rsidR="00B848F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February </w:t>
      </w:r>
      <w:r w:rsidR="00D12B1C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2</w:t>
      </w:r>
      <w:r w:rsidR="00DC6CAA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5</w:t>
      </w:r>
      <w:r w:rsidR="00AD30A9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th</w:t>
      </w:r>
      <w:r w:rsidR="00A96CE6"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 </w:t>
      </w:r>
      <w:r w:rsidR="00FE4F2E"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at the latest.</w:t>
      </w:r>
      <w:r w:rsidR="00FE4F2E" w:rsidRPr="002D2E1B">
        <w:rPr>
          <w:rFonts w:ascii="Calibri" w:eastAsia="Arial" w:hAnsi="Calibri" w:cs="Arial"/>
          <w:b/>
          <w:bCs/>
          <w:color w:val="00AF50"/>
          <w:spacing w:val="7"/>
          <w:w w:val="97"/>
          <w:sz w:val="28"/>
          <w:szCs w:val="28"/>
        </w:rPr>
        <w:t xml:space="preserve"> </w:t>
      </w:r>
    </w:p>
    <w:p w:rsidR="00FE4F2E" w:rsidRPr="002D2E1B" w:rsidRDefault="00FE4F2E">
      <w:pPr>
        <w:spacing w:line="20" w:lineRule="exact"/>
        <w:rPr>
          <w:rFonts w:ascii="Calibri" w:hAnsi="Calibri"/>
        </w:rPr>
        <w:sectPr w:rsidR="00FE4F2E" w:rsidRPr="002D2E1B">
          <w:type w:val="continuous"/>
          <w:pgSz w:w="11906" w:h="16838"/>
          <w:pgMar w:top="1417" w:right="3416" w:bottom="0" w:left="1416" w:header="720" w:footer="720" w:gutter="0"/>
          <w:cols w:space="720"/>
        </w:sectPr>
      </w:pPr>
    </w:p>
    <w:p w:rsidR="00FE4F2E" w:rsidRPr="002D2E1B" w:rsidRDefault="00FE4F2E">
      <w:pPr>
        <w:spacing w:before="99" w:after="37" w:line="24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p w:rsidR="00FE4F2E" w:rsidRPr="002D2E1B" w:rsidRDefault="00FE4F2E">
      <w:pPr>
        <w:spacing w:after="19" w:line="277" w:lineRule="exact"/>
        <w:ind w:right="-113"/>
        <w:rPr>
          <w:rFonts w:ascii="Calibri" w:hAnsi="Calibri"/>
        </w:rPr>
      </w:pPr>
      <w:r w:rsidRPr="002D2E1B">
        <w:rPr>
          <w:rFonts w:ascii="Calibri" w:eastAsia="Arial" w:hAnsi="Calibri" w:cs="Arial"/>
          <w:b/>
          <w:bCs/>
          <w:color w:val="000000"/>
          <w:sz w:val="24"/>
          <w:szCs w:val="24"/>
        </w:rPr>
        <w:t>Application form to be sent to:</w:t>
      </w:r>
      <w:r w:rsidRPr="002D2E1B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hyperlink r:id="rId8" w:history="1">
        <w:r w:rsidR="00D12B1C" w:rsidRPr="001B7FA0">
          <w:rPr>
            <w:rStyle w:val="Hyperlnk"/>
            <w:rFonts w:ascii="Calibri" w:eastAsia="Arial" w:hAnsi="Calibri" w:cs="Arial"/>
            <w:sz w:val="24"/>
            <w:szCs w:val="24"/>
            <w:lang w:val="en-US"/>
          </w:rPr>
          <w:t>pia.renstrom</w:t>
        </w:r>
        <w:r w:rsidR="00D12B1C" w:rsidRPr="001B7FA0">
          <w:rPr>
            <w:rStyle w:val="Hyperlnk"/>
            <w:rFonts w:ascii="Calibri" w:eastAsia="Arial" w:hAnsi="Calibri" w:cs="Arial"/>
            <w:sz w:val="24"/>
            <w:szCs w:val="24"/>
          </w:rPr>
          <w:t>@more.se</w:t>
        </w:r>
      </w:hyperlink>
      <w:r w:rsidRPr="002D2E1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E4F2E" w:rsidRPr="002D2E1B" w:rsidRDefault="00FE4F2E">
      <w:pPr>
        <w:spacing w:line="268" w:lineRule="exact"/>
        <w:ind w:right="-113"/>
        <w:rPr>
          <w:rFonts w:ascii="Calibri" w:hAnsi="Calibri"/>
        </w:rPr>
      </w:pPr>
      <w:r w:rsidRPr="002D2E1B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sectPr w:rsidR="00FE4F2E" w:rsidRPr="002D2E1B" w:rsidSect="00221BF4">
      <w:type w:val="continuous"/>
      <w:pgSz w:w="11906" w:h="16838"/>
      <w:pgMar w:top="1417" w:right="4436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E4F2E"/>
    <w:rsid w:val="00075545"/>
    <w:rsid w:val="000A4FE7"/>
    <w:rsid w:val="000C240B"/>
    <w:rsid w:val="00122365"/>
    <w:rsid w:val="00186A9C"/>
    <w:rsid w:val="00191632"/>
    <w:rsid w:val="001B3EAE"/>
    <w:rsid w:val="001C1948"/>
    <w:rsid w:val="001E47AE"/>
    <w:rsid w:val="00203CA4"/>
    <w:rsid w:val="00221BF4"/>
    <w:rsid w:val="00230337"/>
    <w:rsid w:val="00281B7C"/>
    <w:rsid w:val="002D2E1B"/>
    <w:rsid w:val="002E7DE6"/>
    <w:rsid w:val="00364769"/>
    <w:rsid w:val="00374769"/>
    <w:rsid w:val="00382A65"/>
    <w:rsid w:val="00383420"/>
    <w:rsid w:val="00386532"/>
    <w:rsid w:val="0038701A"/>
    <w:rsid w:val="00420A94"/>
    <w:rsid w:val="004B7B05"/>
    <w:rsid w:val="004C0089"/>
    <w:rsid w:val="004E500D"/>
    <w:rsid w:val="005808B0"/>
    <w:rsid w:val="00582108"/>
    <w:rsid w:val="00595D1D"/>
    <w:rsid w:val="005C404C"/>
    <w:rsid w:val="0065629C"/>
    <w:rsid w:val="00666761"/>
    <w:rsid w:val="006956BC"/>
    <w:rsid w:val="006E164A"/>
    <w:rsid w:val="006F5B77"/>
    <w:rsid w:val="00703D64"/>
    <w:rsid w:val="00772C75"/>
    <w:rsid w:val="0078319C"/>
    <w:rsid w:val="00792B05"/>
    <w:rsid w:val="007E78A0"/>
    <w:rsid w:val="0080022F"/>
    <w:rsid w:val="00827701"/>
    <w:rsid w:val="008B2B65"/>
    <w:rsid w:val="009C3716"/>
    <w:rsid w:val="00A2153C"/>
    <w:rsid w:val="00A30401"/>
    <w:rsid w:val="00A52CDC"/>
    <w:rsid w:val="00A96CE6"/>
    <w:rsid w:val="00AD30A9"/>
    <w:rsid w:val="00AE45A2"/>
    <w:rsid w:val="00AF0078"/>
    <w:rsid w:val="00B811A4"/>
    <w:rsid w:val="00B848FB"/>
    <w:rsid w:val="00B84B05"/>
    <w:rsid w:val="00B9493F"/>
    <w:rsid w:val="00BB5D2E"/>
    <w:rsid w:val="00BC0D99"/>
    <w:rsid w:val="00BD2264"/>
    <w:rsid w:val="00C05932"/>
    <w:rsid w:val="00C30AB4"/>
    <w:rsid w:val="00C3564E"/>
    <w:rsid w:val="00C67D63"/>
    <w:rsid w:val="00C70DFD"/>
    <w:rsid w:val="00CF33FE"/>
    <w:rsid w:val="00CF5270"/>
    <w:rsid w:val="00CF700A"/>
    <w:rsid w:val="00D12B1C"/>
    <w:rsid w:val="00D6275E"/>
    <w:rsid w:val="00DC6CAA"/>
    <w:rsid w:val="00E42E26"/>
    <w:rsid w:val="00E577AB"/>
    <w:rsid w:val="00EA692E"/>
    <w:rsid w:val="00EB3D5A"/>
    <w:rsid w:val="00ED6644"/>
    <w:rsid w:val="00EE50FA"/>
    <w:rsid w:val="00EF6AB2"/>
    <w:rsid w:val="00F018DA"/>
    <w:rsid w:val="00F07AC9"/>
    <w:rsid w:val="00F42331"/>
    <w:rsid w:val="00F95DC8"/>
    <w:rsid w:val="00FE29DC"/>
    <w:rsid w:val="00FE4F2E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  <w:rPr>
      <w:sz w:val="22"/>
      <w:szCs w:val="22"/>
      <w:lang w:val="ru-RU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6275E"/>
    <w:rPr>
      <w:rFonts w:ascii="Tahoma" w:hAnsi="Tahoma" w:cs="Tahoma"/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D6644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D6644"/>
    <w:rPr>
      <w:rFonts w:ascii="Consolas" w:hAnsi="Consolas" w:cs="Consolas"/>
      <w:lang w:val="ru-RU" w:eastAsia="en-US"/>
    </w:rPr>
  </w:style>
  <w:style w:type="character" w:styleId="Hyperlnk">
    <w:name w:val="Hyperlink"/>
    <w:basedOn w:val="Standardstycketeckensnitt"/>
    <w:uiPriority w:val="99"/>
    <w:unhideWhenUsed/>
    <w:rsid w:val="002E7DE6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E7D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renstrom@more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-aare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.renstrom@more.se.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Architec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</TotalTime>
  <Pages>3</Pages>
  <Words>485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Östman Per</dc:creator>
  <cp:lastModifiedBy>Maria Edblad</cp:lastModifiedBy>
  <cp:revision>2</cp:revision>
  <cp:lastPrinted>2018-02-28T11:58:00Z</cp:lastPrinted>
  <dcterms:created xsi:type="dcterms:W3CDTF">2022-02-02T09:04:00Z</dcterms:created>
  <dcterms:modified xsi:type="dcterms:W3CDTF">2022-02-02T09:04:00Z</dcterms:modified>
</cp:coreProperties>
</file>